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08D0" w14:textId="36776498" w:rsidR="00DD78A1" w:rsidRPr="004A63E2" w:rsidRDefault="00EC4A99" w:rsidP="00DD78A1">
      <w:pPr>
        <w:pStyle w:val="Heading1"/>
        <w:rPr>
          <w:rFonts w:cs="Arial"/>
          <w:color w:val="FF0000"/>
        </w:rPr>
      </w:pPr>
      <w:r w:rsidRPr="004A63E2">
        <w:rPr>
          <w:rFonts w:cs="Arial"/>
          <w:color w:val="FF0000"/>
        </w:rPr>
        <w:t xml:space="preserve">  </w:t>
      </w:r>
      <w:r w:rsidR="00E16976" w:rsidRPr="0017484C">
        <w:rPr>
          <w:rFonts w:cs="Arial"/>
          <w:color w:val="C00000"/>
        </w:rPr>
        <w:t>FHEA</w:t>
      </w:r>
      <w:r w:rsidR="003641D5" w:rsidRPr="0017484C">
        <w:rPr>
          <w:rFonts w:cs="Arial"/>
          <w:color w:val="C00000"/>
        </w:rPr>
        <w:t xml:space="preserve"> </w:t>
      </w:r>
      <w:r w:rsidR="007513B8" w:rsidRPr="0017484C">
        <w:rPr>
          <w:rFonts w:cs="Arial"/>
          <w:color w:val="C00000"/>
        </w:rPr>
        <w:t>- Application Form</w:t>
      </w:r>
      <w:r w:rsidR="008013CA" w:rsidRPr="0017484C">
        <w:rPr>
          <w:rFonts w:cs="Arial"/>
          <w:color w:val="C00000"/>
        </w:rPr>
        <w:t xml:space="preserve"> (PSF 23)</w:t>
      </w:r>
    </w:p>
    <w:p w14:paraId="0A20BFD0" w14:textId="77777777" w:rsidR="001774B0" w:rsidRPr="007838ED" w:rsidRDefault="001774B0" w:rsidP="001774B0">
      <w:pPr>
        <w:rPr>
          <w:rFonts w:cs="Arial"/>
        </w:rPr>
      </w:pPr>
    </w:p>
    <w:p w14:paraId="375EE899" w14:textId="64928242" w:rsidR="005637DB" w:rsidRDefault="005637DB" w:rsidP="005637DB">
      <w:pPr>
        <w:rPr>
          <w:rFonts w:cs="Arial"/>
        </w:rPr>
      </w:pPr>
      <w:r>
        <w:rPr>
          <w:rFonts w:cs="Arial"/>
        </w:rPr>
        <w:t xml:space="preserve">Being a Fellow of the HEA recognises effectiveness in specific aspects of teaching and enhancing the student learning experience, combined with scholarship, research and/ or other professional activities. It is awarded to professionals who can demonstrate that they meet the criteria of </w:t>
      </w:r>
      <w:r w:rsidRPr="004E5C18">
        <w:rPr>
          <w:rFonts w:cs="Arial"/>
          <w:b/>
          <w:bCs/>
        </w:rPr>
        <w:t xml:space="preserve">Descriptor </w:t>
      </w:r>
      <w:r w:rsidR="00F87B7A">
        <w:rPr>
          <w:rFonts w:cs="Arial"/>
          <w:b/>
          <w:bCs/>
        </w:rPr>
        <w:t>2</w:t>
      </w:r>
      <w:r>
        <w:rPr>
          <w:rFonts w:cs="Arial"/>
        </w:rPr>
        <w:t xml:space="preserve"> of the</w:t>
      </w:r>
      <w:r w:rsidR="00FA04DE">
        <w:rPr>
          <w:rFonts w:cs="Arial"/>
        </w:rPr>
        <w:t xml:space="preserve"> Professional Standards Framework</w:t>
      </w:r>
      <w:r>
        <w:rPr>
          <w:rFonts w:cs="Arial"/>
        </w:rPr>
        <w:t xml:space="preserve"> (PSF) for teaching and supporting learning in higher education.</w:t>
      </w:r>
    </w:p>
    <w:p w14:paraId="4F0E0468" w14:textId="77777777" w:rsidR="005637DB" w:rsidRDefault="005637DB" w:rsidP="005637DB">
      <w:pPr>
        <w:rPr>
          <w:rFonts w:cs="Arial"/>
        </w:rPr>
      </w:pPr>
    </w:p>
    <w:p w14:paraId="36BEA038" w14:textId="665E09D4" w:rsidR="002034CE" w:rsidRPr="007838ED" w:rsidRDefault="002034CE" w:rsidP="002034CE">
      <w:pPr>
        <w:rPr>
          <w:rFonts w:cs="Arial"/>
        </w:rPr>
      </w:pPr>
      <w:bookmarkStart w:id="0" w:name="_Hlk54097835"/>
      <w:r>
        <w:rPr>
          <w:rFonts w:cs="Arial"/>
        </w:rPr>
        <w:t xml:space="preserve">Please send your completed application to </w:t>
      </w:r>
      <w:hyperlink r:id="rId11" w:history="1">
        <w:r w:rsidRPr="00047394">
          <w:rPr>
            <w:rStyle w:val="Hyperlink"/>
            <w:rFonts w:cs="Arial"/>
          </w:rPr>
          <w:t>qma@qub.ac.uk</w:t>
        </w:r>
      </w:hyperlink>
      <w:r>
        <w:rPr>
          <w:rFonts w:cs="Arial"/>
        </w:rPr>
        <w:t xml:space="preserve">. </w:t>
      </w:r>
      <w:bookmarkStart w:id="1" w:name="_Hlk60730963"/>
      <w:r w:rsidRPr="00E2184A">
        <w:rPr>
          <w:rFonts w:cs="Arial"/>
        </w:rPr>
        <w:t xml:space="preserve">For a </w:t>
      </w:r>
      <w:r w:rsidRPr="00E2184A">
        <w:rPr>
          <w:rFonts w:cs="Arial"/>
          <w:b/>
          <w:bCs/>
        </w:rPr>
        <w:t>written application</w:t>
      </w:r>
      <w:r w:rsidRPr="00E2184A">
        <w:rPr>
          <w:rFonts w:cs="Arial"/>
        </w:rPr>
        <w:t xml:space="preserve"> this should be a single document, signed, and include </w:t>
      </w:r>
      <w:r>
        <w:rPr>
          <w:rFonts w:cs="Arial"/>
        </w:rPr>
        <w:t>two</w:t>
      </w:r>
      <w:r w:rsidRPr="00E2184A">
        <w:rPr>
          <w:rFonts w:cs="Arial"/>
        </w:rPr>
        <w:t xml:space="preserve"> reference</w:t>
      </w:r>
      <w:r>
        <w:rPr>
          <w:rFonts w:cs="Arial"/>
        </w:rPr>
        <w:t>s (see Supporting Statement Guidance).</w:t>
      </w:r>
      <w:bookmarkEnd w:id="1"/>
      <w:r>
        <w:rPr>
          <w:rFonts w:cs="Arial"/>
        </w:rPr>
        <w:t xml:space="preserve">  For a </w:t>
      </w:r>
      <w:r w:rsidRPr="00E2184A">
        <w:rPr>
          <w:rFonts w:cs="Arial"/>
          <w:b/>
          <w:bCs/>
        </w:rPr>
        <w:t>recorded presentation</w:t>
      </w:r>
      <w:r>
        <w:rPr>
          <w:rFonts w:cs="Arial"/>
        </w:rPr>
        <w:t xml:space="preserve"> application, you should submit this application form with notes/bullet points against your Introduction, how your practice aligns with the Queen’s Strategy 2030 and </w:t>
      </w:r>
      <w:r w:rsidR="00441460">
        <w:rPr>
          <w:rFonts w:cs="Arial"/>
        </w:rPr>
        <w:t>all five</w:t>
      </w:r>
      <w:r>
        <w:rPr>
          <w:rFonts w:cs="Arial"/>
        </w:rPr>
        <w:t xml:space="preserve"> areas of activities that indicate how you propose, via your recorded presentation that you meet the requirements for </w:t>
      </w:r>
      <w:r w:rsidRPr="004E5C18">
        <w:rPr>
          <w:rFonts w:cs="Arial"/>
          <w:b/>
          <w:bCs/>
        </w:rPr>
        <w:t xml:space="preserve">Descriptor </w:t>
      </w:r>
      <w:r w:rsidR="00441460">
        <w:rPr>
          <w:rFonts w:cs="Arial"/>
          <w:b/>
          <w:bCs/>
        </w:rPr>
        <w:t>2</w:t>
      </w:r>
      <w:r w:rsidR="00E8612D">
        <w:rPr>
          <w:rFonts w:cs="Arial"/>
        </w:rPr>
        <w:t xml:space="preserve">.  The form should be </w:t>
      </w:r>
      <w:r w:rsidR="00E8612D" w:rsidRPr="00E2184A">
        <w:rPr>
          <w:rFonts w:cs="Arial"/>
        </w:rPr>
        <w:t xml:space="preserve">signed, and include </w:t>
      </w:r>
      <w:r w:rsidR="00E8612D">
        <w:rPr>
          <w:rFonts w:cs="Arial"/>
        </w:rPr>
        <w:t>two</w:t>
      </w:r>
      <w:r w:rsidR="00E8612D" w:rsidRPr="00E2184A">
        <w:rPr>
          <w:rFonts w:cs="Arial"/>
        </w:rPr>
        <w:t xml:space="preserve"> reference</w:t>
      </w:r>
      <w:r w:rsidR="00E8612D">
        <w:rPr>
          <w:rFonts w:cs="Arial"/>
        </w:rPr>
        <w:t>s.</w:t>
      </w:r>
    </w:p>
    <w:bookmarkEnd w:id="0"/>
    <w:p w14:paraId="1D6E4B47" w14:textId="77777777" w:rsidR="001774B0" w:rsidRPr="007838ED" w:rsidRDefault="001774B0" w:rsidP="001774B0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7501"/>
      </w:tblGrid>
      <w:tr w:rsidR="009B4C84" w:rsidRPr="007838ED" w14:paraId="334A0F0B" w14:textId="77777777" w:rsidTr="009960C6">
        <w:tc>
          <w:tcPr>
            <w:tcW w:w="2718" w:type="dxa"/>
          </w:tcPr>
          <w:p w14:paraId="7DDA3797" w14:textId="397B2DCD" w:rsidR="009B4C84" w:rsidRPr="007838ED" w:rsidRDefault="009B4C84" w:rsidP="009960C6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7650" w:type="dxa"/>
          </w:tcPr>
          <w:p w14:paraId="379391B8" w14:textId="77777777" w:rsidR="009B4C84" w:rsidRPr="007838ED" w:rsidRDefault="009B4C84" w:rsidP="009960C6">
            <w:pPr>
              <w:rPr>
                <w:rFonts w:cs="Arial"/>
              </w:rPr>
            </w:pPr>
          </w:p>
        </w:tc>
      </w:tr>
      <w:tr w:rsidR="00F6060D" w:rsidRPr="007838ED" w14:paraId="305AF41A" w14:textId="77777777" w:rsidTr="009960C6">
        <w:tc>
          <w:tcPr>
            <w:tcW w:w="2718" w:type="dxa"/>
          </w:tcPr>
          <w:p w14:paraId="61060C90" w14:textId="05FC55AD" w:rsidR="00F6060D" w:rsidRPr="007838ED" w:rsidRDefault="0010015A" w:rsidP="009960C6">
            <w:pPr>
              <w:rPr>
                <w:rFonts w:cs="Arial"/>
              </w:rPr>
            </w:pPr>
            <w:r>
              <w:rPr>
                <w:rFonts w:cs="Arial"/>
              </w:rPr>
              <w:t>First N</w:t>
            </w:r>
            <w:r w:rsidR="00F6060D" w:rsidRPr="007838ED">
              <w:rPr>
                <w:rFonts w:cs="Arial"/>
              </w:rPr>
              <w:t>ame</w:t>
            </w:r>
          </w:p>
        </w:tc>
        <w:tc>
          <w:tcPr>
            <w:tcW w:w="7650" w:type="dxa"/>
          </w:tcPr>
          <w:p w14:paraId="401CEA72" w14:textId="77777777" w:rsidR="00F6060D" w:rsidRPr="007838ED" w:rsidRDefault="00F6060D" w:rsidP="009960C6">
            <w:pPr>
              <w:rPr>
                <w:rFonts w:cs="Arial"/>
              </w:rPr>
            </w:pPr>
          </w:p>
        </w:tc>
      </w:tr>
      <w:tr w:rsidR="009B4C84" w:rsidRPr="007838ED" w14:paraId="1274AE9F" w14:textId="77777777" w:rsidTr="009960C6">
        <w:tc>
          <w:tcPr>
            <w:tcW w:w="2718" w:type="dxa"/>
          </w:tcPr>
          <w:p w14:paraId="3BDE0CAB" w14:textId="7F0B234C" w:rsidR="009B4C84" w:rsidRPr="007838ED" w:rsidRDefault="009B4C84" w:rsidP="009960C6">
            <w:pPr>
              <w:rPr>
                <w:rFonts w:cs="Arial"/>
              </w:rPr>
            </w:pPr>
            <w:r>
              <w:rPr>
                <w:rFonts w:cs="Arial"/>
              </w:rPr>
              <w:t>Surname</w:t>
            </w:r>
          </w:p>
        </w:tc>
        <w:tc>
          <w:tcPr>
            <w:tcW w:w="7650" w:type="dxa"/>
          </w:tcPr>
          <w:p w14:paraId="5098D6C9" w14:textId="77777777" w:rsidR="009B4C84" w:rsidRPr="007838ED" w:rsidRDefault="009B4C84" w:rsidP="009960C6">
            <w:pPr>
              <w:rPr>
                <w:rFonts w:cs="Arial"/>
              </w:rPr>
            </w:pPr>
          </w:p>
        </w:tc>
      </w:tr>
      <w:tr w:rsidR="00F6060D" w:rsidRPr="007838ED" w14:paraId="3655A193" w14:textId="77777777" w:rsidTr="009960C6">
        <w:tc>
          <w:tcPr>
            <w:tcW w:w="2718" w:type="dxa"/>
          </w:tcPr>
          <w:p w14:paraId="2C53575F" w14:textId="77777777" w:rsidR="00F6060D" w:rsidRPr="007838ED" w:rsidRDefault="00F6060D" w:rsidP="009960C6">
            <w:pPr>
              <w:rPr>
                <w:rFonts w:cs="Arial"/>
              </w:rPr>
            </w:pPr>
            <w:r w:rsidRPr="007838ED">
              <w:rPr>
                <w:rFonts w:cs="Arial"/>
              </w:rPr>
              <w:t>Job role</w:t>
            </w:r>
          </w:p>
        </w:tc>
        <w:tc>
          <w:tcPr>
            <w:tcW w:w="7650" w:type="dxa"/>
          </w:tcPr>
          <w:p w14:paraId="144BADC2" w14:textId="77777777" w:rsidR="00F6060D" w:rsidRPr="007838ED" w:rsidRDefault="00F6060D" w:rsidP="009960C6">
            <w:pPr>
              <w:rPr>
                <w:rFonts w:cs="Arial"/>
              </w:rPr>
            </w:pPr>
          </w:p>
        </w:tc>
      </w:tr>
      <w:tr w:rsidR="00F6060D" w:rsidRPr="007838ED" w14:paraId="3092ED77" w14:textId="77777777" w:rsidTr="009960C6">
        <w:tc>
          <w:tcPr>
            <w:tcW w:w="2718" w:type="dxa"/>
          </w:tcPr>
          <w:p w14:paraId="0E2463CA" w14:textId="77777777" w:rsidR="00F6060D" w:rsidRPr="007838ED" w:rsidRDefault="00F6060D" w:rsidP="009960C6">
            <w:pPr>
              <w:rPr>
                <w:rFonts w:cs="Arial"/>
              </w:rPr>
            </w:pPr>
            <w:r w:rsidRPr="007838ED">
              <w:rPr>
                <w:rFonts w:cs="Arial"/>
              </w:rPr>
              <w:t>Contact email</w:t>
            </w:r>
          </w:p>
        </w:tc>
        <w:tc>
          <w:tcPr>
            <w:tcW w:w="7650" w:type="dxa"/>
          </w:tcPr>
          <w:p w14:paraId="2514F8A1" w14:textId="77777777" w:rsidR="00F6060D" w:rsidRPr="007838ED" w:rsidRDefault="00F6060D" w:rsidP="009960C6">
            <w:pPr>
              <w:rPr>
                <w:rFonts w:cs="Arial"/>
              </w:rPr>
            </w:pPr>
          </w:p>
        </w:tc>
      </w:tr>
      <w:tr w:rsidR="00F6060D" w:rsidRPr="007838ED" w14:paraId="63F0137A" w14:textId="77777777" w:rsidTr="009960C6">
        <w:tc>
          <w:tcPr>
            <w:tcW w:w="2718" w:type="dxa"/>
          </w:tcPr>
          <w:p w14:paraId="0FACB1D2" w14:textId="77777777" w:rsidR="00F6060D" w:rsidRPr="007838ED" w:rsidRDefault="00F6060D" w:rsidP="009960C6">
            <w:pPr>
              <w:rPr>
                <w:rFonts w:cs="Arial"/>
              </w:rPr>
            </w:pPr>
            <w:r>
              <w:rPr>
                <w:rFonts w:cs="Arial"/>
              </w:rPr>
              <w:t>School or Department (if applicable)</w:t>
            </w:r>
          </w:p>
        </w:tc>
        <w:tc>
          <w:tcPr>
            <w:tcW w:w="7650" w:type="dxa"/>
          </w:tcPr>
          <w:p w14:paraId="6F2E729E" w14:textId="77777777" w:rsidR="00F6060D" w:rsidRPr="007838ED" w:rsidRDefault="00F6060D" w:rsidP="009960C6">
            <w:pPr>
              <w:rPr>
                <w:rFonts w:cs="Arial"/>
              </w:rPr>
            </w:pPr>
          </w:p>
        </w:tc>
      </w:tr>
    </w:tbl>
    <w:p w14:paraId="40990B17" w14:textId="52D6C674" w:rsidR="00926E98" w:rsidRPr="003755F3" w:rsidRDefault="00926E98" w:rsidP="003755F3">
      <w:pPr>
        <w:rPr>
          <w:rFonts w:cs="Arial"/>
        </w:rPr>
      </w:pPr>
    </w:p>
    <w:p w14:paraId="39C1FAD7" w14:textId="0D8F4EAE" w:rsidR="00C513DE" w:rsidRDefault="00304F0B" w:rsidP="00C513DE">
      <w:pPr>
        <w:pStyle w:val="Heading1"/>
        <w:rPr>
          <w:rFonts w:cs="Arial"/>
        </w:rPr>
      </w:pPr>
      <w:r>
        <w:rPr>
          <w:rFonts w:cs="Arial"/>
          <w:b w:val="0"/>
          <w:color w:val="C00000"/>
        </w:rPr>
        <w:t>Submission</w:t>
      </w:r>
      <w:r w:rsidRPr="0017484C">
        <w:rPr>
          <w:rFonts w:cs="Arial"/>
          <w:b w:val="0"/>
          <w:color w:val="C00000"/>
        </w:rPr>
        <w:t xml:space="preserve"> Guidelines</w:t>
      </w:r>
      <w:r>
        <w:rPr>
          <w:rFonts w:cs="Arial"/>
          <w:b w:val="0"/>
          <w:color w:val="C00000"/>
        </w:rPr>
        <w:t xml:space="preserve"> – choose either a written submission or a recorded presentation</w:t>
      </w:r>
      <w:r w:rsidR="00746BA7">
        <w:rPr>
          <w:rFonts w:cs="Arial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662"/>
        <w:gridCol w:w="1847"/>
        <w:gridCol w:w="1270"/>
        <w:gridCol w:w="2040"/>
      </w:tblGrid>
      <w:tr w:rsidR="00C513DE" w:rsidRPr="00240568" w14:paraId="405FE7CD" w14:textId="77777777" w:rsidTr="00C513DE">
        <w:trPr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E6B7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FHEA Application (D2)</w:t>
            </w:r>
          </w:p>
        </w:tc>
      </w:tr>
      <w:tr w:rsidR="00C513DE" w:rsidRPr="00240568" w14:paraId="238456D5" w14:textId="77777777" w:rsidTr="00C513DE">
        <w:trPr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7DD6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4,200 +/- 10% / 4</w:t>
            </w:r>
            <w:r>
              <w:rPr>
                <w:rFonts w:eastAsia="Times New Roman"/>
                <w:bdr w:val="none" w:sz="0" w:space="0" w:color="auto" w:frame="1"/>
                <w:lang w:val="en-US"/>
              </w:rPr>
              <w:t>1</w:t>
            </w: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 xml:space="preserve"> minutes</w:t>
            </w:r>
          </w:p>
        </w:tc>
      </w:tr>
      <w:tr w:rsidR="00C513DE" w:rsidRPr="00240568" w14:paraId="795E8C69" w14:textId="77777777" w:rsidTr="00C513DE">
        <w:trPr>
          <w:jc w:val="center"/>
        </w:trPr>
        <w:tc>
          <w:tcPr>
            <w:tcW w:w="3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E5EC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i/>
                <w:iCs/>
                <w:bdr w:val="none" w:sz="0" w:space="0" w:color="auto" w:frame="1"/>
                <w:lang w:val="en-US"/>
              </w:rPr>
              <w:t>written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5F95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i/>
                <w:iCs/>
                <w:bdr w:val="none" w:sz="0" w:space="0" w:color="auto" w:frame="1"/>
                <w:lang w:val="en-US"/>
              </w:rPr>
              <w:t>Recorded Presentation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CA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B097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i/>
                <w:iCs/>
                <w:bdr w:val="none" w:sz="0" w:space="0" w:color="auto" w:frame="1"/>
                <w:lang w:val="en-US"/>
              </w:rPr>
              <w:t>reviewing</w:t>
            </w:r>
          </w:p>
        </w:tc>
      </w:tr>
      <w:tr w:rsidR="00C513DE" w:rsidRPr="00240568" w14:paraId="2CB9D348" w14:textId="77777777" w:rsidTr="00C513DE">
        <w:trPr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8637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Introduction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BF60" w14:textId="77777777" w:rsidR="00C513DE" w:rsidRPr="00240568" w:rsidRDefault="00C513DE" w:rsidP="00C513DE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300 words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A614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5629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3 minutes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CA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3757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Two reviewers required</w:t>
            </w:r>
          </w:p>
        </w:tc>
      </w:tr>
      <w:tr w:rsidR="00C513DE" w:rsidRPr="00240568" w14:paraId="54DC8A5D" w14:textId="77777777" w:rsidTr="00C513DE">
        <w:trPr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405A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Practice alignment with Strategy 2030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BCAD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300 words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F59E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6DCA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3 minutes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1AB7C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</w:p>
        </w:tc>
      </w:tr>
      <w:tr w:rsidR="00C513DE" w:rsidRPr="00240568" w14:paraId="2AC50C28" w14:textId="77777777" w:rsidTr="00C513DE">
        <w:trPr>
          <w:jc w:val="center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F537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Account of Professional Practice (Reflective account of practice)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1A3E" w14:textId="69FD403E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 xml:space="preserve">700 words in each of the </w:t>
            </w:r>
            <w:r w:rsidR="00A62194">
              <w:rPr>
                <w:rFonts w:eastAsia="Times New Roman"/>
                <w:bdr w:val="none" w:sz="0" w:space="0" w:color="auto" w:frame="1"/>
                <w:lang w:val="en-US"/>
              </w:rPr>
              <w:t>areas of activity</w:t>
            </w: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 xml:space="preserve"> with citations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9F81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EFAD" w14:textId="4F13D186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 xml:space="preserve">35 minutes – 7 minutes for each </w:t>
            </w:r>
            <w:r w:rsidR="00A62194">
              <w:rPr>
                <w:rFonts w:eastAsia="Times New Roman"/>
                <w:bdr w:val="none" w:sz="0" w:space="0" w:color="auto" w:frame="1"/>
                <w:lang w:val="en-US"/>
              </w:rPr>
              <w:t>area of activity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1BB8E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</w:p>
        </w:tc>
      </w:tr>
      <w:tr w:rsidR="00C513DE" w:rsidRPr="00240568" w14:paraId="3C5457B0" w14:textId="77777777" w:rsidTr="00C513DE">
        <w:trPr>
          <w:jc w:val="center"/>
        </w:trPr>
        <w:tc>
          <w:tcPr>
            <w:tcW w:w="86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1EA4" w14:textId="77777777" w:rsidR="00C513DE" w:rsidRPr="00240568" w:rsidRDefault="00C513DE" w:rsidP="007C09A9">
            <w:pPr>
              <w:rPr>
                <w:rFonts w:eastAsia="Times New Roman"/>
                <w:color w:val="242424"/>
              </w:rPr>
            </w:pPr>
            <w:r w:rsidRPr="00240568">
              <w:rPr>
                <w:rFonts w:eastAsia="Times New Roman"/>
                <w:bdr w:val="none" w:sz="0" w:space="0" w:color="auto" w:frame="1"/>
                <w:lang w:val="en-US"/>
              </w:rPr>
              <w:t>Two supporting statements</w:t>
            </w:r>
          </w:p>
        </w:tc>
      </w:tr>
    </w:tbl>
    <w:p w14:paraId="27368942" w14:textId="4FC0FD4B" w:rsidR="00FF627B" w:rsidRDefault="00FF627B" w:rsidP="00FF627B">
      <w:pPr>
        <w:rPr>
          <w:rFonts w:cs="Arial"/>
        </w:rPr>
      </w:pPr>
    </w:p>
    <w:p w14:paraId="3B521373" w14:textId="0B3C1346" w:rsidR="00134E3A" w:rsidRDefault="00134E3A" w:rsidP="00804A68">
      <w:pPr>
        <w:ind w:right="384"/>
        <w:jc w:val="both"/>
      </w:pPr>
      <w:r>
        <w:rPr>
          <w:rFonts w:cs="Arial"/>
        </w:rPr>
        <w:t>The total</w:t>
      </w:r>
      <w:r w:rsidRPr="0088531A">
        <w:rPr>
          <w:rFonts w:cs="Arial"/>
        </w:rPr>
        <w:t xml:space="preserve"> word count </w:t>
      </w:r>
      <w:r w:rsidR="00E86380">
        <w:rPr>
          <w:rFonts w:cs="Arial"/>
        </w:rPr>
        <w:t xml:space="preserve">or equivalent </w:t>
      </w:r>
      <w:r>
        <w:rPr>
          <w:rFonts w:cs="Arial"/>
        </w:rPr>
        <w:t xml:space="preserve">for this application is </w:t>
      </w:r>
      <w:r w:rsidR="00A3512A">
        <w:rPr>
          <w:rFonts w:cs="Arial"/>
          <w:b/>
        </w:rPr>
        <w:t>41</w:t>
      </w:r>
      <w:r w:rsidRPr="00A544F6">
        <w:rPr>
          <w:rFonts w:cs="Arial"/>
          <w:b/>
        </w:rPr>
        <w:t>00 words</w:t>
      </w:r>
      <w:r w:rsidR="00A62194">
        <w:rPr>
          <w:rFonts w:cs="Arial"/>
          <w:b/>
        </w:rPr>
        <w:t>/41 minutes</w:t>
      </w:r>
      <w:r>
        <w:rPr>
          <w:rFonts w:cs="Arial"/>
        </w:rPr>
        <w:t xml:space="preserve">.  </w:t>
      </w:r>
      <w:r w:rsidRPr="00B72D95">
        <w:rPr>
          <w:rFonts w:cs="Arial"/>
        </w:rPr>
        <w:t>You must not exceed the word</w:t>
      </w:r>
      <w:r w:rsidR="00E86380">
        <w:rPr>
          <w:rFonts w:cs="Arial"/>
        </w:rPr>
        <w:t>/time</w:t>
      </w:r>
      <w:r w:rsidRPr="00B72D95">
        <w:rPr>
          <w:rFonts w:cs="Arial"/>
        </w:rPr>
        <w:t xml:space="preserve"> limit by more than 10 per cent. If you submit a</w:t>
      </w:r>
      <w:r w:rsidR="00BA7C19">
        <w:rPr>
          <w:rFonts w:cs="Arial"/>
        </w:rPr>
        <w:t xml:space="preserve"> response</w:t>
      </w:r>
      <w:r w:rsidRPr="00B72D95">
        <w:rPr>
          <w:rFonts w:cs="Arial"/>
        </w:rPr>
        <w:t xml:space="preserve"> that is more than 10 per cent over the maximum length, the </w:t>
      </w:r>
      <w:r w:rsidR="00CE4DE7">
        <w:rPr>
          <w:rFonts w:cs="Arial"/>
        </w:rPr>
        <w:t>a</w:t>
      </w:r>
      <w:r w:rsidRPr="00196D72">
        <w:rPr>
          <w:rFonts w:cs="Arial"/>
        </w:rPr>
        <w:t>ssessor</w:t>
      </w:r>
      <w:r w:rsidR="00CE4DE7">
        <w:rPr>
          <w:rFonts w:cs="Arial"/>
        </w:rPr>
        <w:t>s</w:t>
      </w:r>
      <w:r>
        <w:rPr>
          <w:rFonts w:cs="Arial"/>
        </w:rPr>
        <w:t xml:space="preserve"> </w:t>
      </w:r>
      <w:r w:rsidRPr="00B72D95">
        <w:rPr>
          <w:rFonts w:cs="Arial"/>
        </w:rPr>
        <w:t>reserves the right to not to read or comment on the excess material.</w:t>
      </w:r>
      <w:r w:rsidR="00804A68">
        <w:rPr>
          <w:rFonts w:cs="Arial"/>
        </w:rPr>
        <w:t xml:space="preserve">  </w:t>
      </w:r>
      <w:r w:rsidR="00804A68" w:rsidRPr="00B23219">
        <w:t xml:space="preserve">You will need </w:t>
      </w:r>
      <w:r w:rsidR="00804A68" w:rsidRPr="001D0B9B">
        <w:t xml:space="preserve">to </w:t>
      </w:r>
      <w:r w:rsidR="00804A68" w:rsidRPr="001D0B9B">
        <w:rPr>
          <w:b/>
        </w:rPr>
        <w:t xml:space="preserve">continue to refer to the guidance and </w:t>
      </w:r>
      <w:r w:rsidR="00804A68" w:rsidRPr="001D0B9B">
        <w:rPr>
          <w:b/>
        </w:rPr>
        <w:lastRenderedPageBreak/>
        <w:t>the PSF</w:t>
      </w:r>
      <w:r w:rsidR="00804A68" w:rsidRPr="001D0B9B">
        <w:t xml:space="preserve"> as you draft your application to ensure that you are writing to meet the requirements of PSF Descriptor </w:t>
      </w:r>
      <w:r w:rsidR="00FA04DE">
        <w:t>2</w:t>
      </w:r>
      <w:r w:rsidR="00804A68" w:rsidRPr="001D0B9B">
        <w:t xml:space="preserve">. </w:t>
      </w:r>
    </w:p>
    <w:p w14:paraId="246CF57F" w14:textId="77777777" w:rsidR="00CE4DE7" w:rsidRDefault="00CE4DE7" w:rsidP="00804A68">
      <w:pPr>
        <w:ind w:right="384"/>
        <w:jc w:val="both"/>
      </w:pPr>
    </w:p>
    <w:p w14:paraId="02B7CF3E" w14:textId="77777777" w:rsidR="00CE4DE7" w:rsidRDefault="00CE4DE7" w:rsidP="00804A68">
      <w:pPr>
        <w:ind w:right="384"/>
        <w:jc w:val="both"/>
        <w:rPr>
          <w:rFonts w:cs="Arial"/>
        </w:rPr>
      </w:pPr>
    </w:p>
    <w:p w14:paraId="687DDC35" w14:textId="77777777" w:rsidR="00FF627B" w:rsidRDefault="00FF627B" w:rsidP="001774B0">
      <w:pPr>
        <w:pStyle w:val="Heading1"/>
        <w:rPr>
          <w:rFonts w:cs="Arial"/>
          <w:b w:val="0"/>
          <w:color w:val="8F0E20"/>
        </w:rPr>
      </w:pPr>
    </w:p>
    <w:p w14:paraId="16C6B321" w14:textId="77777777" w:rsidR="00162190" w:rsidRPr="0017484C" w:rsidRDefault="00162190" w:rsidP="00162190">
      <w:pPr>
        <w:pStyle w:val="Heading1"/>
        <w:rPr>
          <w:rFonts w:cs="Arial"/>
          <w:b w:val="0"/>
          <w:color w:val="C00000"/>
        </w:rPr>
      </w:pPr>
      <w:r w:rsidRPr="0017484C">
        <w:rPr>
          <w:rFonts w:cs="Arial"/>
          <w:b w:val="0"/>
          <w:color w:val="C00000"/>
        </w:rPr>
        <w:t xml:space="preserve">Introduction </w:t>
      </w:r>
      <w:r>
        <w:rPr>
          <w:rFonts w:cs="Arial"/>
          <w:b w:val="0"/>
          <w:color w:val="C00000"/>
        </w:rPr>
        <w:t>(300 words or 3 minutes)</w:t>
      </w:r>
    </w:p>
    <w:p w14:paraId="73124F07" w14:textId="77777777" w:rsidR="001774B0" w:rsidRPr="007838ED" w:rsidRDefault="001774B0" w:rsidP="001774B0">
      <w:pPr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774B0" w:rsidRPr="007838ED" w14:paraId="298E02D6" w14:textId="77777777" w:rsidTr="001774B0">
        <w:trPr>
          <w:trHeight w:val="2536"/>
        </w:trPr>
        <w:tc>
          <w:tcPr>
            <w:tcW w:w="10314" w:type="dxa"/>
            <w:shd w:val="clear" w:color="auto" w:fill="auto"/>
          </w:tcPr>
          <w:p w14:paraId="52F2BD3D" w14:textId="7A11C180" w:rsidR="001774B0" w:rsidRPr="00931544" w:rsidRDefault="001774B0" w:rsidP="001774B0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sz w:val="22"/>
                <w:highlight w:val="yellow"/>
              </w:rPr>
            </w:pPr>
            <w:r w:rsidRPr="00931544">
              <w:rPr>
                <w:rFonts w:ascii="Arial" w:hAnsi="Arial" w:cs="Arial"/>
                <w:noProof/>
                <w:color w:val="8F0E20"/>
                <w:sz w:val="22"/>
                <w:lang w:val="en-GB" w:eastAsia="en-GB"/>
              </w:rPr>
              <w:drawing>
                <wp:inline distT="0" distB="0" distL="0" distR="0" wp14:anchorId="06D438D8" wp14:editId="16957C28">
                  <wp:extent cx="374769" cy="31559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ulbTip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93" cy="31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1544"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 w:rsidRPr="00931544">
              <w:rPr>
                <w:rFonts w:ascii="Arial" w:hAnsi="Arial" w:cs="Arial"/>
                <w:sz w:val="22"/>
                <w:highlight w:val="yellow"/>
              </w:rPr>
              <w:t>PLEASE DELETE THE QUESTION PROMPTS BEFORE SUBMITTING TH</w:t>
            </w:r>
            <w:r w:rsidR="00462349">
              <w:rPr>
                <w:rFonts w:ascii="Arial" w:hAnsi="Arial" w:cs="Arial"/>
                <w:sz w:val="22"/>
                <w:highlight w:val="yellow"/>
              </w:rPr>
              <w:t>IS</w:t>
            </w:r>
            <w:r w:rsidRPr="00931544">
              <w:rPr>
                <w:rFonts w:ascii="Arial" w:hAnsi="Arial" w:cs="Arial"/>
                <w:sz w:val="22"/>
                <w:highlight w:val="yellow"/>
              </w:rPr>
              <w:t xml:space="preserve"> FORM</w:t>
            </w:r>
          </w:p>
          <w:p w14:paraId="6C21D3FF" w14:textId="77777777" w:rsidR="0001524D" w:rsidRDefault="0001524D" w:rsidP="0001524D"/>
          <w:p w14:paraId="5F4FFED2" w14:textId="77777777" w:rsidR="0001524D" w:rsidRDefault="0001524D" w:rsidP="0001524D"/>
          <w:p w14:paraId="148F6CD5" w14:textId="2C394A34" w:rsidR="00EC4A99" w:rsidRPr="0001524D" w:rsidRDefault="00502007" w:rsidP="0001524D">
            <w:r>
              <w:t>3</w:t>
            </w:r>
            <w:r w:rsidRPr="0001524D">
              <w:t>00 words</w:t>
            </w:r>
            <w:r>
              <w:t xml:space="preserve"> or a 3-minute recording</w:t>
            </w:r>
            <w:r w:rsidRPr="0001524D">
              <w:t xml:space="preserve"> about you</w:t>
            </w:r>
            <w:r>
              <w:t xml:space="preserve">. </w:t>
            </w:r>
            <w:r w:rsidR="00EC4A99" w:rsidRPr="0001524D">
              <w:t>This is your context piece.  The panel will expect to read about</w:t>
            </w:r>
            <w:r w:rsidR="00462349">
              <w:t>:</w:t>
            </w:r>
            <w:r w:rsidR="0001524D">
              <w:br/>
            </w:r>
          </w:p>
          <w:p w14:paraId="5D4ED1C9" w14:textId="43A1D599" w:rsidR="00EC4A99" w:rsidRDefault="00EC4A99" w:rsidP="00EC4A99">
            <w:pPr>
              <w:pStyle w:val="ListParagraph"/>
              <w:numPr>
                <w:ilvl w:val="0"/>
                <w:numId w:val="17"/>
              </w:numPr>
            </w:pPr>
            <w:r>
              <w:t>Your role at QUB and briefly anywhere else</w:t>
            </w:r>
            <w:r w:rsidR="00462349">
              <w:t>;</w:t>
            </w:r>
          </w:p>
          <w:p w14:paraId="33D304E1" w14:textId="328C3250" w:rsidR="00EC4A99" w:rsidRDefault="00EC4A99" w:rsidP="00EC4A99">
            <w:pPr>
              <w:pStyle w:val="ListParagraph"/>
              <w:numPr>
                <w:ilvl w:val="0"/>
                <w:numId w:val="17"/>
              </w:numPr>
            </w:pPr>
            <w:r>
              <w:t>Your educational background (where and what discipline)</w:t>
            </w:r>
            <w:r w:rsidR="00462349">
              <w:t>;</w:t>
            </w:r>
          </w:p>
          <w:p w14:paraId="1EB7DB9A" w14:textId="209A9F3E" w:rsidR="00EC4A99" w:rsidRPr="0001524D" w:rsidRDefault="0001524D" w:rsidP="003C3D65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8F0E20"/>
                <w:sz w:val="22"/>
              </w:rPr>
            </w:pPr>
            <w:r>
              <w:t>If your role involves teaching, who are y</w:t>
            </w:r>
            <w:r w:rsidR="00EC4A99">
              <w:t>our students/learners (UG? PG? Staff? How many would you typically teach at a time?</w:t>
            </w:r>
            <w:r w:rsidR="00462349">
              <w:t>)</w:t>
            </w:r>
            <w:r w:rsidR="00EC4A99">
              <w:t>  This is important because it should dictate how you teach.  </w:t>
            </w:r>
            <w:r>
              <w:t>You might also want to talk about</w:t>
            </w:r>
            <w:r w:rsidR="00EC4A99" w:rsidRPr="00EC4A99">
              <w:t xml:space="preserve"> the setting in which you teach.  Lectures/labs/library/tutorials etc</w:t>
            </w:r>
            <w:r w:rsidR="00462349">
              <w:t>;</w:t>
            </w:r>
          </w:p>
          <w:p w14:paraId="441791F8" w14:textId="0C9425E5" w:rsidR="001774B0" w:rsidRPr="00804A68" w:rsidRDefault="00EC4A99" w:rsidP="00DA4D85">
            <w:pPr>
              <w:pStyle w:val="ListParagraph"/>
              <w:numPr>
                <w:ilvl w:val="0"/>
                <w:numId w:val="17"/>
              </w:numPr>
              <w:spacing w:before="180" w:after="180"/>
              <w:rPr>
                <w:rFonts w:cs="Arial"/>
                <w:color w:val="8F0E20"/>
                <w:sz w:val="22"/>
              </w:rPr>
            </w:pPr>
            <w:r w:rsidRPr="00EC4A99">
              <w:t>Your teaching philosophy.</w:t>
            </w:r>
            <w:r w:rsidRPr="00EC4A99">
              <w:br/>
            </w:r>
            <w:r w:rsidRPr="00EC4A99">
              <w:br/>
              <w:t xml:space="preserve">You are not including any evidence in this section.  There is no need to map it </w:t>
            </w:r>
            <w:r w:rsidR="0001524D">
              <w:t xml:space="preserve">to the PSF </w:t>
            </w:r>
            <w:r w:rsidRPr="00EC4A99">
              <w:t>or include any references</w:t>
            </w:r>
            <w:r w:rsidR="0001524D">
              <w:t xml:space="preserve"> to theory, this is simply for context.</w:t>
            </w:r>
          </w:p>
          <w:p w14:paraId="5747A671" w14:textId="77777777" w:rsidR="001774B0" w:rsidRPr="00931544" w:rsidRDefault="001774B0" w:rsidP="001774B0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color w:val="8F0E20"/>
                <w:sz w:val="22"/>
              </w:rPr>
            </w:pPr>
          </w:p>
          <w:p w14:paraId="72C92499" w14:textId="77777777" w:rsidR="001774B0" w:rsidRPr="007838ED" w:rsidRDefault="001774B0" w:rsidP="001774B0">
            <w:pPr>
              <w:rPr>
                <w:rFonts w:cs="Arial"/>
              </w:rPr>
            </w:pPr>
          </w:p>
        </w:tc>
      </w:tr>
    </w:tbl>
    <w:p w14:paraId="480F8BF5" w14:textId="77777777" w:rsidR="001774B0" w:rsidRPr="007838ED" w:rsidRDefault="001774B0" w:rsidP="001774B0">
      <w:pPr>
        <w:pStyle w:val="Heading1"/>
        <w:rPr>
          <w:rFonts w:cs="Arial"/>
          <w:color w:val="8F0E20"/>
        </w:rPr>
      </w:pPr>
    </w:p>
    <w:p w14:paraId="12324FE1" w14:textId="77777777" w:rsidR="00B2265D" w:rsidRPr="00744E5E" w:rsidRDefault="00B2265D" w:rsidP="00B2265D">
      <w:pPr>
        <w:pStyle w:val="Heading2"/>
        <w:rPr>
          <w:rFonts w:cs="Arial"/>
          <w:color w:val="C00000"/>
        </w:rPr>
      </w:pPr>
      <w:r w:rsidRPr="00744E5E">
        <w:rPr>
          <w:rFonts w:cs="Arial"/>
          <w:color w:val="C00000"/>
        </w:rPr>
        <w:t>Evidencing how your practice contributes to the Education and Skills section of the 2030 Strategy</w:t>
      </w:r>
      <w:r>
        <w:rPr>
          <w:rFonts w:cs="Arial"/>
          <w:color w:val="C00000"/>
        </w:rPr>
        <w:t xml:space="preserve"> </w:t>
      </w:r>
      <w:r>
        <w:rPr>
          <w:rFonts w:cs="Arial"/>
          <w:b/>
          <w:color w:val="C00000"/>
        </w:rPr>
        <w:t>(300 words or a 3-minute recording)</w:t>
      </w:r>
    </w:p>
    <w:p w14:paraId="63660381" w14:textId="77777777" w:rsidR="003755F3" w:rsidRPr="007838ED" w:rsidRDefault="003755F3" w:rsidP="003755F3">
      <w:pPr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755F3" w:rsidRPr="007838ED" w14:paraId="3549D346" w14:textId="77777777" w:rsidTr="0F64B5FD">
        <w:trPr>
          <w:trHeight w:val="2536"/>
        </w:trPr>
        <w:tc>
          <w:tcPr>
            <w:tcW w:w="10314" w:type="dxa"/>
            <w:shd w:val="clear" w:color="auto" w:fill="auto"/>
          </w:tcPr>
          <w:p w14:paraId="5BA1469A" w14:textId="250B3200" w:rsidR="003755F3" w:rsidRDefault="003755F3" w:rsidP="003755F3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sz w:val="22"/>
                <w:highlight w:val="yellow"/>
              </w:rPr>
            </w:pPr>
            <w:r w:rsidRPr="00931544">
              <w:rPr>
                <w:rFonts w:ascii="Arial" w:hAnsi="Arial" w:cs="Arial"/>
                <w:noProof/>
                <w:color w:val="8F0E20"/>
                <w:sz w:val="22"/>
                <w:lang w:val="en-GB" w:eastAsia="en-GB"/>
              </w:rPr>
              <w:drawing>
                <wp:inline distT="0" distB="0" distL="0" distR="0" wp14:anchorId="6C3AE9BC" wp14:editId="2B25D22D">
                  <wp:extent cx="374769" cy="31559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ulbTip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93" cy="31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1544"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highlight w:val="yellow"/>
              </w:rPr>
              <w:t xml:space="preserve">PLEASE DELETE THE PROMPTS AND TEXT BELOW </w:t>
            </w:r>
            <w:r w:rsidRPr="00931544">
              <w:rPr>
                <w:rFonts w:ascii="Arial" w:hAnsi="Arial" w:cs="Arial"/>
                <w:sz w:val="22"/>
                <w:highlight w:val="yellow"/>
              </w:rPr>
              <w:t>BEFORE SUBMITTING THE FORM</w:t>
            </w:r>
          </w:p>
          <w:p w14:paraId="146C796B" w14:textId="1638D816" w:rsidR="00FF627B" w:rsidRPr="004465E4" w:rsidRDefault="00FF627B" w:rsidP="00FF627B">
            <w:pPr>
              <w:rPr>
                <w:rFonts w:cs="Arial"/>
                <w:sz w:val="22"/>
                <w:szCs w:val="22"/>
              </w:rPr>
            </w:pPr>
          </w:p>
          <w:p w14:paraId="0D96160C" w14:textId="77777777" w:rsidR="007B751C" w:rsidRDefault="0001524D" w:rsidP="0001524D">
            <w:pPr>
              <w:rPr>
                <w:b/>
                <w:bCs/>
              </w:rPr>
            </w:pPr>
            <w:r>
              <w:t xml:space="preserve">Here you will demonstrate how your </w:t>
            </w:r>
            <w:r w:rsidRPr="0001524D">
              <w:t xml:space="preserve">professional practice </w:t>
            </w:r>
            <w:r>
              <w:t xml:space="preserve">aligns and contributes to the Education and Skills </w:t>
            </w:r>
            <w:r w:rsidR="00C36B84">
              <w:t>workstream</w:t>
            </w:r>
            <w:r>
              <w:t xml:space="preserve"> </w:t>
            </w:r>
            <w:r w:rsidR="00804A68">
              <w:t>of 2030</w:t>
            </w:r>
            <w:r>
              <w:t xml:space="preserve"> Strategy. </w:t>
            </w:r>
            <w:r>
              <w:br/>
            </w:r>
            <w:r>
              <w:br/>
            </w:r>
            <w:r w:rsidR="007B751C" w:rsidRPr="0001524D">
              <w:rPr>
                <w:b/>
                <w:bCs/>
              </w:rPr>
              <w:t xml:space="preserve">Please </w:t>
            </w:r>
            <w:r w:rsidR="007B751C">
              <w:rPr>
                <w:b/>
                <w:bCs/>
              </w:rPr>
              <w:t>provide examples under</w:t>
            </w:r>
            <w:r w:rsidR="007B751C" w:rsidRPr="0001524D">
              <w:rPr>
                <w:b/>
                <w:bCs/>
              </w:rPr>
              <w:t xml:space="preserve"> </w:t>
            </w:r>
            <w:r w:rsidR="007B751C" w:rsidRPr="008B2F4B">
              <w:rPr>
                <w:b/>
                <w:bCs/>
                <w:color w:val="C00000"/>
              </w:rPr>
              <w:t>three</w:t>
            </w:r>
            <w:r w:rsidR="007B751C" w:rsidRPr="0001524D">
              <w:rPr>
                <w:b/>
                <w:bCs/>
              </w:rPr>
              <w:t xml:space="preserve"> of the four headings, 1</w:t>
            </w:r>
            <w:r w:rsidR="007B751C">
              <w:rPr>
                <w:b/>
                <w:bCs/>
              </w:rPr>
              <w:t>0</w:t>
            </w:r>
            <w:r w:rsidR="007B751C" w:rsidRPr="0001524D">
              <w:rPr>
                <w:b/>
                <w:bCs/>
              </w:rPr>
              <w:t>0</w:t>
            </w:r>
            <w:r w:rsidR="007B751C">
              <w:rPr>
                <w:b/>
                <w:bCs/>
              </w:rPr>
              <w:t xml:space="preserve">(ish) </w:t>
            </w:r>
            <w:r w:rsidR="007B751C" w:rsidRPr="0001524D">
              <w:rPr>
                <w:b/>
                <w:bCs/>
              </w:rPr>
              <w:t>words</w:t>
            </w:r>
            <w:r w:rsidR="007B751C">
              <w:rPr>
                <w:b/>
                <w:bCs/>
              </w:rPr>
              <w:t xml:space="preserve"> or 1 minutes </w:t>
            </w:r>
            <w:r w:rsidR="007B751C" w:rsidRPr="0001524D">
              <w:rPr>
                <w:b/>
                <w:bCs/>
              </w:rPr>
              <w:t>for each</w:t>
            </w:r>
            <w:r w:rsidR="007B751C">
              <w:rPr>
                <w:b/>
                <w:bCs/>
              </w:rPr>
              <w:t xml:space="preserve"> of these</w:t>
            </w:r>
            <w:r w:rsidR="007B751C" w:rsidRPr="0001524D">
              <w:rPr>
                <w:b/>
                <w:bCs/>
              </w:rPr>
              <w:t xml:space="preserve"> to demonstrate how your teaching aligns with Strategy 2030, specificall</w:t>
            </w:r>
            <w:r w:rsidR="007B751C">
              <w:rPr>
                <w:b/>
                <w:bCs/>
              </w:rPr>
              <w:t>y:</w:t>
            </w:r>
          </w:p>
          <w:p w14:paraId="7791813C" w14:textId="77777777" w:rsidR="007B751C" w:rsidRDefault="007B751C" w:rsidP="0001524D">
            <w:pPr>
              <w:rPr>
                <w:b/>
                <w:bCs/>
              </w:rPr>
            </w:pPr>
          </w:p>
          <w:p w14:paraId="3E1A7023" w14:textId="77777777" w:rsidR="007B751C" w:rsidRDefault="007B751C" w:rsidP="0001524D">
            <w:pPr>
              <w:rPr>
                <w:b/>
                <w:bCs/>
              </w:rPr>
            </w:pPr>
          </w:p>
          <w:p w14:paraId="7455882F" w14:textId="77777777" w:rsidR="007B751C" w:rsidRDefault="007B751C" w:rsidP="0001524D">
            <w:pPr>
              <w:rPr>
                <w:b/>
                <w:bCs/>
              </w:rPr>
            </w:pPr>
          </w:p>
          <w:p w14:paraId="5BABC957" w14:textId="77777777" w:rsidR="007B751C" w:rsidRDefault="007B751C" w:rsidP="0001524D">
            <w:pPr>
              <w:rPr>
                <w:b/>
                <w:bCs/>
              </w:rPr>
            </w:pPr>
          </w:p>
          <w:p w14:paraId="11013DA1" w14:textId="77777777" w:rsidR="007B751C" w:rsidRDefault="007B751C" w:rsidP="0001524D">
            <w:pPr>
              <w:rPr>
                <w:b/>
                <w:bCs/>
              </w:rPr>
            </w:pPr>
          </w:p>
          <w:p w14:paraId="38B22133" w14:textId="77777777" w:rsidR="007B751C" w:rsidRDefault="007B751C" w:rsidP="0001524D">
            <w:pPr>
              <w:rPr>
                <w:b/>
                <w:bCs/>
              </w:rPr>
            </w:pPr>
          </w:p>
          <w:p w14:paraId="22DE06C9" w14:textId="77777777" w:rsidR="007B751C" w:rsidRDefault="007B751C" w:rsidP="0001524D">
            <w:pPr>
              <w:rPr>
                <w:b/>
                <w:bCs/>
              </w:rPr>
            </w:pPr>
          </w:p>
          <w:p w14:paraId="1D71ED95" w14:textId="77777777" w:rsidR="007B751C" w:rsidRDefault="007B751C" w:rsidP="0001524D">
            <w:pPr>
              <w:rPr>
                <w:b/>
                <w:bCs/>
              </w:rPr>
            </w:pPr>
          </w:p>
          <w:p w14:paraId="38C39B6D" w14:textId="77777777" w:rsidR="007B751C" w:rsidRDefault="007B751C" w:rsidP="0001524D">
            <w:pPr>
              <w:rPr>
                <w:b/>
                <w:bCs/>
              </w:rPr>
            </w:pPr>
          </w:p>
          <w:p w14:paraId="6B141094" w14:textId="77777777" w:rsidR="007B751C" w:rsidRDefault="007B751C" w:rsidP="0001524D">
            <w:pPr>
              <w:rPr>
                <w:b/>
                <w:bCs/>
              </w:rPr>
            </w:pPr>
          </w:p>
          <w:p w14:paraId="018B6C9B" w14:textId="77777777" w:rsidR="007B751C" w:rsidRDefault="007B751C" w:rsidP="0001524D">
            <w:pPr>
              <w:rPr>
                <w:b/>
                <w:bCs/>
              </w:rPr>
            </w:pPr>
          </w:p>
          <w:p w14:paraId="03666F0B" w14:textId="77777777" w:rsidR="007B751C" w:rsidRDefault="007B751C" w:rsidP="0001524D">
            <w:pPr>
              <w:rPr>
                <w:b/>
                <w:bCs/>
              </w:rPr>
            </w:pPr>
          </w:p>
          <w:p w14:paraId="4D364033" w14:textId="77777777" w:rsidR="003755F3" w:rsidRPr="007838ED" w:rsidRDefault="003755F3" w:rsidP="003755F3">
            <w:pPr>
              <w:rPr>
                <w:rFonts w:cs="Arial"/>
              </w:rPr>
            </w:pPr>
          </w:p>
        </w:tc>
      </w:tr>
    </w:tbl>
    <w:p w14:paraId="177E18BA" w14:textId="77777777" w:rsidR="00FF627B" w:rsidRDefault="00FF627B" w:rsidP="001774B0">
      <w:pPr>
        <w:pStyle w:val="Heading2"/>
        <w:rPr>
          <w:rFonts w:cs="Arial"/>
          <w:color w:val="8F0E20"/>
        </w:rPr>
      </w:pPr>
    </w:p>
    <w:p w14:paraId="703CBD93" w14:textId="77777777" w:rsidR="008147D7" w:rsidRDefault="008147D7" w:rsidP="008147D7">
      <w:pPr>
        <w:pStyle w:val="Heading2"/>
        <w:rPr>
          <w:color w:val="auto"/>
        </w:rPr>
      </w:pPr>
      <w:r w:rsidRPr="004827E9">
        <w:rPr>
          <w:b/>
          <w:bCs/>
          <w:color w:val="C00000"/>
        </w:rPr>
        <w:t>Evidencing Area of Activity: A1</w:t>
      </w:r>
      <w:r w:rsidRPr="004827E9">
        <w:rPr>
          <w:color w:val="C00000"/>
        </w:rPr>
        <w:t xml:space="preserve"> </w:t>
      </w:r>
      <w:r>
        <w:rPr>
          <w:color w:val="auto"/>
        </w:rPr>
        <w:t xml:space="preserve">- </w:t>
      </w:r>
      <w:r w:rsidRPr="009C25FD">
        <w:rPr>
          <w:color w:val="auto"/>
        </w:rPr>
        <w:t>demonstrate that you design and plan learning activities and/or programmes</w:t>
      </w:r>
      <w:r>
        <w:rPr>
          <w:color w:val="auto"/>
        </w:rPr>
        <w:t xml:space="preserve">. </w:t>
      </w:r>
      <w:r>
        <w:rPr>
          <w:rFonts w:cs="Arial"/>
          <w:b/>
          <w:bCs/>
          <w:color w:val="C00000"/>
          <w:sz w:val="36"/>
          <w:szCs w:val="36"/>
        </w:rPr>
        <w:t>(700 words +/- 10% or 7 minutes).</w:t>
      </w:r>
    </w:p>
    <w:p w14:paraId="3B6DE70F" w14:textId="77777777" w:rsidR="009D2AA6" w:rsidRDefault="009D2AA6" w:rsidP="009D2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5E6A" w14:paraId="3C0A0B04" w14:textId="77777777" w:rsidTr="00E05E6A">
        <w:tc>
          <w:tcPr>
            <w:tcW w:w="10196" w:type="dxa"/>
          </w:tcPr>
          <w:p w14:paraId="40C1B46C" w14:textId="77777777" w:rsidR="00E05E6A" w:rsidRDefault="00E05E6A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9064DE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13524C0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106FB14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9E0108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C153248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7F66573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0058F4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29B393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2CF6C0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DC3927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4891A5A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95C8C4E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890DD3E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D5E43B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A522A1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8C97FA4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66AF31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43ABA4D" w14:textId="2BF9DC40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</w:tc>
      </w:tr>
    </w:tbl>
    <w:p w14:paraId="5486AC63" w14:textId="77777777" w:rsidR="009D2AA6" w:rsidRPr="009D2AA6" w:rsidRDefault="009D2AA6" w:rsidP="009D2AA6"/>
    <w:p w14:paraId="72BBD85B" w14:textId="2E864D6B" w:rsidR="008F3F0C" w:rsidRDefault="008F3F0C" w:rsidP="008F3F0C"/>
    <w:p w14:paraId="2915AE22" w14:textId="77777777" w:rsidR="00FC7B6D" w:rsidRPr="00DB3674" w:rsidRDefault="00FC7B6D" w:rsidP="00FC7B6D">
      <w:pPr>
        <w:pStyle w:val="Heading2"/>
        <w:rPr>
          <w:color w:val="auto"/>
          <w:szCs w:val="32"/>
        </w:rPr>
      </w:pPr>
      <w:r w:rsidRPr="00DB3674">
        <w:rPr>
          <w:b/>
          <w:bCs/>
          <w:color w:val="C00000"/>
          <w:szCs w:val="32"/>
        </w:rPr>
        <w:t>Evidencing Area of Activity: A2</w:t>
      </w:r>
      <w:r w:rsidRPr="00DB3674">
        <w:rPr>
          <w:color w:val="auto"/>
          <w:szCs w:val="32"/>
        </w:rPr>
        <w:t xml:space="preserve"> - you teach and/or support learning through appropriate approaches and environments. </w:t>
      </w:r>
      <w:r w:rsidRPr="00DB3674">
        <w:rPr>
          <w:rFonts w:cs="Arial"/>
          <w:b/>
          <w:bCs/>
          <w:color w:val="C00000"/>
          <w:szCs w:val="32"/>
        </w:rPr>
        <w:t>(700 words +/- 10% or 7 minutes).</w:t>
      </w:r>
    </w:p>
    <w:p w14:paraId="07E72A0F" w14:textId="77777777" w:rsidR="00D222E1" w:rsidRDefault="00D222E1" w:rsidP="00D222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222E1" w14:paraId="32B2E93B" w14:textId="77777777" w:rsidTr="00D222E1">
        <w:tc>
          <w:tcPr>
            <w:tcW w:w="10196" w:type="dxa"/>
          </w:tcPr>
          <w:p w14:paraId="6D0C8276" w14:textId="77777777" w:rsidR="00DB3674" w:rsidRDefault="00D14817" w:rsidP="00DB3674">
            <w:pPr>
              <w:pStyle w:val="Bullet"/>
              <w:numPr>
                <w:ilvl w:val="0"/>
                <w:numId w:val="0"/>
              </w:numPr>
              <w:ind w:left="1080"/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13F5D05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84693F6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6A735F6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7CDDFE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01484D4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E388B11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A3BBAA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0758531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7839CDE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F25B1F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429F95F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9508FC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2A865B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153D01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762C053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278EBF3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76CC448" w14:textId="44007ACE" w:rsidR="00DB3674" w:rsidRDefault="00DB3674" w:rsidP="00DB3674"/>
        </w:tc>
      </w:tr>
    </w:tbl>
    <w:p w14:paraId="5ACD2820" w14:textId="77777777" w:rsidR="00D222E1" w:rsidRPr="00D222E1" w:rsidRDefault="00D222E1" w:rsidP="00D222E1"/>
    <w:p w14:paraId="0871432F" w14:textId="77777777" w:rsidR="00226D56" w:rsidRPr="00226D56" w:rsidRDefault="00226D56" w:rsidP="00226D56"/>
    <w:p w14:paraId="3E089AEB" w14:textId="77777777" w:rsidR="001C22C0" w:rsidRDefault="001C22C0" w:rsidP="001C22C0">
      <w:pPr>
        <w:pStyle w:val="Heading2"/>
        <w:rPr>
          <w:color w:val="auto"/>
        </w:rPr>
      </w:pPr>
      <w:r w:rsidRPr="004827E9">
        <w:rPr>
          <w:b/>
          <w:bCs/>
          <w:color w:val="C00000"/>
        </w:rPr>
        <w:t>Evidencing Area of Activity: A3</w:t>
      </w:r>
      <w:r>
        <w:rPr>
          <w:color w:val="auto"/>
        </w:rPr>
        <w:t xml:space="preserve"> - </w:t>
      </w:r>
      <w:r w:rsidRPr="00C439D3">
        <w:rPr>
          <w:color w:val="auto"/>
        </w:rPr>
        <w:t>demonstrate that you: assess and give feedback for learning</w:t>
      </w:r>
      <w:r>
        <w:rPr>
          <w:color w:val="auto"/>
        </w:rPr>
        <w:t xml:space="preserve">. </w:t>
      </w:r>
      <w:r>
        <w:rPr>
          <w:rFonts w:cs="Arial"/>
          <w:b/>
          <w:bCs/>
          <w:color w:val="C00000"/>
          <w:sz w:val="36"/>
          <w:szCs w:val="36"/>
        </w:rPr>
        <w:t>(700 words +/- 10% or 7 minutes).</w:t>
      </w:r>
    </w:p>
    <w:p w14:paraId="68CBF485" w14:textId="77777777" w:rsidR="00296873" w:rsidRDefault="00296873" w:rsidP="002968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6873" w14:paraId="3F8B1783" w14:textId="77777777" w:rsidTr="00296873">
        <w:tc>
          <w:tcPr>
            <w:tcW w:w="10196" w:type="dxa"/>
          </w:tcPr>
          <w:p w14:paraId="19C5B549" w14:textId="77777777" w:rsidR="00DB3674" w:rsidRDefault="00D61E36" w:rsidP="00DB3674">
            <w:pPr>
              <w:pStyle w:val="Bullet"/>
              <w:numPr>
                <w:ilvl w:val="0"/>
                <w:numId w:val="0"/>
              </w:numPr>
              <w:ind w:left="1080"/>
            </w:pPr>
            <w:r>
              <w:br/>
            </w:r>
          </w:p>
          <w:p w14:paraId="50C868A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36435F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67760B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CC6C684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0BA94F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0F1877F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CE7DCB8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60B4C10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A71A90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56EAEB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230E4F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8CCACC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F0D07F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1F84981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D28B68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DF00D26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CB3FA03" w14:textId="3D35410C" w:rsidR="00DB3674" w:rsidRDefault="00DB3674" w:rsidP="00DB3674"/>
        </w:tc>
      </w:tr>
    </w:tbl>
    <w:p w14:paraId="3E72E3DB" w14:textId="77777777" w:rsidR="00296873" w:rsidRDefault="00296873" w:rsidP="00296873"/>
    <w:p w14:paraId="024F69DE" w14:textId="77777777" w:rsidR="00DB3674" w:rsidRDefault="00DB3674" w:rsidP="00296873"/>
    <w:p w14:paraId="160B7F73" w14:textId="77777777" w:rsidR="00DB3674" w:rsidRDefault="00DB3674" w:rsidP="00296873"/>
    <w:p w14:paraId="729EE044" w14:textId="77777777" w:rsidR="00DB3674" w:rsidRPr="00296873" w:rsidRDefault="00DB3674" w:rsidP="00296873"/>
    <w:p w14:paraId="7A548ADD" w14:textId="77777777" w:rsidR="00C12803" w:rsidRDefault="00C12803" w:rsidP="005367CA">
      <w:pPr>
        <w:pStyle w:val="Heading2"/>
        <w:rPr>
          <w:b/>
          <w:bCs/>
          <w:color w:val="C00000"/>
        </w:rPr>
      </w:pPr>
    </w:p>
    <w:p w14:paraId="487C69A1" w14:textId="77777777" w:rsidR="00F842D9" w:rsidRPr="00DB3674" w:rsidRDefault="00F842D9" w:rsidP="00F842D9">
      <w:pPr>
        <w:pStyle w:val="Heading2"/>
        <w:rPr>
          <w:color w:val="auto"/>
          <w:szCs w:val="32"/>
        </w:rPr>
      </w:pPr>
      <w:r w:rsidRPr="00DB3674">
        <w:rPr>
          <w:b/>
          <w:bCs/>
          <w:color w:val="C00000"/>
          <w:szCs w:val="32"/>
        </w:rPr>
        <w:t>Evidencing Area of Activity: A4</w:t>
      </w:r>
      <w:r w:rsidRPr="00DB3674">
        <w:rPr>
          <w:color w:val="auto"/>
          <w:szCs w:val="32"/>
        </w:rPr>
        <w:t xml:space="preserve"> - demonstrate that you support and guide learners. </w:t>
      </w:r>
      <w:r w:rsidRPr="00DB3674">
        <w:rPr>
          <w:rFonts w:cs="Arial"/>
          <w:b/>
          <w:bCs/>
          <w:color w:val="C00000"/>
          <w:szCs w:val="32"/>
        </w:rPr>
        <w:t>(700 words +/- 10% or 7 minutes).</w:t>
      </w:r>
    </w:p>
    <w:p w14:paraId="31A446EE" w14:textId="77777777" w:rsidR="00001E57" w:rsidRDefault="00001E57" w:rsidP="00001E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1E57" w14:paraId="4859C188" w14:textId="77777777" w:rsidTr="00001E57">
        <w:tc>
          <w:tcPr>
            <w:tcW w:w="10196" w:type="dxa"/>
          </w:tcPr>
          <w:p w14:paraId="4CA373FF" w14:textId="77777777" w:rsidR="00DB3674" w:rsidRDefault="00A36DBD" w:rsidP="00DB3674">
            <w:pPr>
              <w:pStyle w:val="Bullet"/>
              <w:numPr>
                <w:ilvl w:val="0"/>
                <w:numId w:val="0"/>
              </w:numPr>
              <w:ind w:left="1080"/>
            </w:pPr>
            <w:r>
              <w:br/>
            </w:r>
          </w:p>
          <w:p w14:paraId="35A5CEB6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4F7E420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4F7687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26F194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B28E121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A5174E6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1FE611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6DF786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61B31CF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C52879F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529CC2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F89FBDD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B902540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3F1EB88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2E58DB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B7B2A28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913D8A1" w14:textId="2F0D1799" w:rsidR="00DB3674" w:rsidRDefault="00DB3674" w:rsidP="00DB3674"/>
          <w:p w14:paraId="348AB54B" w14:textId="60C8961A" w:rsidR="00DB3674" w:rsidRDefault="00DB3674" w:rsidP="00DB3674"/>
        </w:tc>
      </w:tr>
    </w:tbl>
    <w:p w14:paraId="27BD6AE4" w14:textId="77777777" w:rsidR="00001E57" w:rsidRPr="00001E57" w:rsidRDefault="00001E57" w:rsidP="00001E57"/>
    <w:p w14:paraId="55D8D5BF" w14:textId="77777777" w:rsidR="005367CA" w:rsidRDefault="005367CA" w:rsidP="00020FB5">
      <w:pPr>
        <w:rPr>
          <w:sz w:val="32"/>
        </w:rPr>
      </w:pPr>
    </w:p>
    <w:p w14:paraId="526ECD22" w14:textId="77777777" w:rsidR="00392F58" w:rsidRPr="00DB3674" w:rsidRDefault="00392F58" w:rsidP="00392F58">
      <w:pPr>
        <w:pStyle w:val="Heading2"/>
        <w:rPr>
          <w:color w:val="auto"/>
          <w:szCs w:val="32"/>
        </w:rPr>
      </w:pPr>
      <w:r w:rsidRPr="00DB3674">
        <w:rPr>
          <w:b/>
          <w:bCs/>
          <w:color w:val="C00000"/>
          <w:szCs w:val="32"/>
        </w:rPr>
        <w:t>Evidencing second Area of Activity: A5</w:t>
      </w:r>
      <w:r w:rsidRPr="00DB3674">
        <w:rPr>
          <w:color w:val="auto"/>
          <w:szCs w:val="32"/>
        </w:rPr>
        <w:t xml:space="preserve"> - you enhance practice through own continuing professional development.</w:t>
      </w:r>
      <w:r w:rsidRPr="00DB3674">
        <w:rPr>
          <w:rFonts w:cs="Arial"/>
          <w:b/>
          <w:bCs/>
          <w:color w:val="C00000"/>
          <w:szCs w:val="32"/>
        </w:rPr>
        <w:t xml:space="preserve"> (700 words +/- 10% or 7 minutes).</w:t>
      </w:r>
    </w:p>
    <w:p w14:paraId="34278995" w14:textId="2DBD49BE" w:rsidR="005367CA" w:rsidRDefault="005367CA" w:rsidP="00020FB5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6D41" w14:paraId="775A139A" w14:textId="77777777" w:rsidTr="004C6D41">
        <w:tc>
          <w:tcPr>
            <w:tcW w:w="10196" w:type="dxa"/>
          </w:tcPr>
          <w:p w14:paraId="38EDAD56" w14:textId="77777777" w:rsidR="00DB3674" w:rsidRDefault="005A7551" w:rsidP="00DB3674">
            <w:pPr>
              <w:pStyle w:val="Bullet"/>
              <w:numPr>
                <w:ilvl w:val="0"/>
                <w:numId w:val="0"/>
              </w:numPr>
              <w:ind w:left="1080"/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111F7FC1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074DBD8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E22A0F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31853597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5E65A06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BC6AC7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0FD39073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259543C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8014E12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651D054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560F8B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143288F5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1BCD7DF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4B2810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7F0D66B9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402ABE6B" w14:textId="77777777" w:rsidR="00DB3674" w:rsidRDefault="00DB3674" w:rsidP="00DB3674">
            <w:pPr>
              <w:pStyle w:val="Bullet"/>
              <w:numPr>
                <w:ilvl w:val="0"/>
                <w:numId w:val="0"/>
              </w:numPr>
              <w:ind w:left="1080"/>
            </w:pPr>
          </w:p>
          <w:p w14:paraId="2C41E77B" w14:textId="42D7E869" w:rsidR="00DB3674" w:rsidRDefault="00DB3674" w:rsidP="00DB3674">
            <w:pPr>
              <w:rPr>
                <w:sz w:val="32"/>
              </w:rPr>
            </w:pPr>
          </w:p>
        </w:tc>
      </w:tr>
    </w:tbl>
    <w:p w14:paraId="370EB6EE" w14:textId="77777777" w:rsidR="004C6D41" w:rsidRDefault="004C6D41" w:rsidP="00020FB5">
      <w:pPr>
        <w:rPr>
          <w:sz w:val="32"/>
        </w:rPr>
      </w:pPr>
    </w:p>
    <w:p w14:paraId="05FB8EC1" w14:textId="77777777" w:rsidR="005367CA" w:rsidRDefault="005367CA" w:rsidP="00020FB5">
      <w:pPr>
        <w:rPr>
          <w:sz w:val="32"/>
        </w:rPr>
      </w:pPr>
    </w:p>
    <w:p w14:paraId="7C396174" w14:textId="711BE2CD" w:rsidR="00020FB5" w:rsidRPr="000E16AC" w:rsidRDefault="00020FB5" w:rsidP="00020F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D5C8F" wp14:editId="6BA9A2F0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6576060" cy="2324100"/>
                <wp:effectExtent l="0" t="0" r="15240" b="19050"/>
                <wp:wrapSquare wrapText="bothSides"/>
                <wp:docPr id="2068699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8E11" w14:textId="4F6089B0" w:rsidR="00020FB5" w:rsidRDefault="0002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5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35pt;width:517.8pt;height:18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">
                <v:textbox>
                  <w:txbxContent>
                    <w:p w14:paraId="38FB8E11" w14:textId="4F6089B0" w:rsidR="00020FB5" w:rsidRDefault="00020F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</w:rPr>
        <w:t>References/Citations</w:t>
      </w:r>
      <w:r w:rsidRPr="000E16AC">
        <w:rPr>
          <w:sz w:val="32"/>
        </w:rPr>
        <w:t xml:space="preserve">: </w:t>
      </w:r>
      <w:r>
        <w:rPr>
          <w:sz w:val="32"/>
        </w:rPr>
        <w:t xml:space="preserve">  </w:t>
      </w:r>
    </w:p>
    <w:p w14:paraId="75E534C1" w14:textId="331D22B4" w:rsidR="008F3F0C" w:rsidRDefault="008F3F0C" w:rsidP="001774B0">
      <w:pPr>
        <w:pStyle w:val="Heading2"/>
        <w:rPr>
          <w:rFonts w:cs="Arial"/>
          <w:color w:val="8F0E20"/>
        </w:rPr>
      </w:pPr>
    </w:p>
    <w:p w14:paraId="76BAEB1E" w14:textId="18B176E6" w:rsidR="001774B0" w:rsidRPr="00252FAD" w:rsidRDefault="004929B0" w:rsidP="001774B0">
      <w:pPr>
        <w:pStyle w:val="Heading2"/>
        <w:rPr>
          <w:rFonts w:cs="Arial"/>
          <w:color w:val="FF0000"/>
        </w:rPr>
      </w:pPr>
      <w:r w:rsidRPr="00252FAD">
        <w:rPr>
          <w:rFonts w:cs="Arial"/>
          <w:color w:val="FF0000"/>
        </w:rPr>
        <w:t>Referen</w:t>
      </w:r>
      <w:r w:rsidR="001774B0" w:rsidRPr="00252FAD">
        <w:rPr>
          <w:rFonts w:cs="Arial"/>
          <w:color w:val="FF0000"/>
        </w:rPr>
        <w:t>ce</w:t>
      </w:r>
      <w:r w:rsidR="00A35B4E">
        <w:rPr>
          <w:rFonts w:cs="Arial"/>
          <w:color w:val="FF0000"/>
        </w:rPr>
        <w:t xml:space="preserve"> 1</w:t>
      </w:r>
    </w:p>
    <w:p w14:paraId="7BDAC273" w14:textId="7CEEB609" w:rsidR="001774B0" w:rsidRPr="007838ED" w:rsidRDefault="001774B0" w:rsidP="001774B0">
      <w:pPr>
        <w:pStyle w:val="Heading3"/>
        <w:rPr>
          <w:rFonts w:cs="Arial"/>
        </w:rPr>
      </w:pPr>
      <w:r>
        <w:rPr>
          <w:rFonts w:cs="Arial"/>
        </w:rPr>
        <w:t>Contact Details for Referee</w:t>
      </w:r>
    </w:p>
    <w:p w14:paraId="1262ACFE" w14:textId="77777777" w:rsidR="001774B0" w:rsidRPr="007838ED" w:rsidRDefault="001774B0" w:rsidP="001774B0">
      <w:pPr>
        <w:pStyle w:val="Heading1"/>
        <w:rPr>
          <w:rFonts w:cs="Arial"/>
          <w:color w:val="8F0E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17C9B" w:rsidRPr="007838ED" w14:paraId="06EFF949" w14:textId="77777777" w:rsidTr="00F17C9B">
        <w:tc>
          <w:tcPr>
            <w:tcW w:w="4106" w:type="dxa"/>
          </w:tcPr>
          <w:p w14:paraId="6E933F72" w14:textId="77777777" w:rsidR="00F17C9B" w:rsidRPr="007838ED" w:rsidRDefault="00F17C9B" w:rsidP="001774B0">
            <w:pPr>
              <w:rPr>
                <w:rFonts w:cs="Arial"/>
              </w:rPr>
            </w:pPr>
            <w:r w:rsidRPr="007838ED">
              <w:rPr>
                <w:rFonts w:cs="Arial"/>
              </w:rPr>
              <w:t>Name</w:t>
            </w:r>
          </w:p>
        </w:tc>
        <w:tc>
          <w:tcPr>
            <w:tcW w:w="6095" w:type="dxa"/>
          </w:tcPr>
          <w:p w14:paraId="21F5FAF1" w14:textId="73CD29FD" w:rsidR="00F17C9B" w:rsidRPr="007838ED" w:rsidRDefault="00F17C9B" w:rsidP="001774B0">
            <w:pPr>
              <w:rPr>
                <w:rFonts w:cs="Arial"/>
              </w:rPr>
            </w:pPr>
          </w:p>
        </w:tc>
      </w:tr>
      <w:tr w:rsidR="00F17C9B" w:rsidRPr="007838ED" w14:paraId="67D71AAE" w14:textId="77777777" w:rsidTr="00F17C9B">
        <w:tc>
          <w:tcPr>
            <w:tcW w:w="4106" w:type="dxa"/>
          </w:tcPr>
          <w:p w14:paraId="3F3B10E7" w14:textId="6D75DF92" w:rsidR="00F17C9B" w:rsidRPr="007838ED" w:rsidRDefault="00F17C9B" w:rsidP="001774B0">
            <w:pPr>
              <w:rPr>
                <w:rFonts w:cs="Arial"/>
              </w:rPr>
            </w:pPr>
            <w:r>
              <w:rPr>
                <w:rFonts w:cs="Arial"/>
              </w:rPr>
              <w:t>Institution/ organisation</w:t>
            </w:r>
          </w:p>
        </w:tc>
        <w:tc>
          <w:tcPr>
            <w:tcW w:w="6095" w:type="dxa"/>
          </w:tcPr>
          <w:p w14:paraId="58044E46" w14:textId="0167CE2C" w:rsidR="00F17C9B" w:rsidRPr="007838ED" w:rsidRDefault="00F17C9B" w:rsidP="001774B0">
            <w:pPr>
              <w:rPr>
                <w:rFonts w:cs="Arial"/>
              </w:rPr>
            </w:pPr>
          </w:p>
        </w:tc>
      </w:tr>
      <w:tr w:rsidR="00F17C9B" w:rsidRPr="007838ED" w14:paraId="7262F7B3" w14:textId="77777777" w:rsidTr="00F17C9B">
        <w:tc>
          <w:tcPr>
            <w:tcW w:w="4106" w:type="dxa"/>
          </w:tcPr>
          <w:p w14:paraId="42277408" w14:textId="77777777" w:rsidR="00F17C9B" w:rsidRPr="007838ED" w:rsidRDefault="00F17C9B" w:rsidP="001774B0">
            <w:pPr>
              <w:rPr>
                <w:rFonts w:cs="Arial"/>
              </w:rPr>
            </w:pPr>
            <w:r w:rsidRPr="007838ED">
              <w:rPr>
                <w:rFonts w:cs="Arial"/>
              </w:rPr>
              <w:t>Contact email</w:t>
            </w:r>
          </w:p>
        </w:tc>
        <w:tc>
          <w:tcPr>
            <w:tcW w:w="6095" w:type="dxa"/>
          </w:tcPr>
          <w:p w14:paraId="7E9B232E" w14:textId="3C8EEC6A" w:rsidR="00F17C9B" w:rsidRPr="007838ED" w:rsidRDefault="00F17C9B" w:rsidP="001774B0">
            <w:pPr>
              <w:rPr>
                <w:rFonts w:cs="Arial"/>
              </w:rPr>
            </w:pPr>
          </w:p>
        </w:tc>
      </w:tr>
      <w:tr w:rsidR="00F17C9B" w:rsidRPr="007838ED" w14:paraId="5F271B82" w14:textId="77777777" w:rsidTr="00F17C9B">
        <w:tc>
          <w:tcPr>
            <w:tcW w:w="4106" w:type="dxa"/>
          </w:tcPr>
          <w:p w14:paraId="11DFFC86" w14:textId="15FC9647" w:rsidR="00F17C9B" w:rsidRPr="007838ED" w:rsidRDefault="00F17C9B" w:rsidP="001774B0">
            <w:pPr>
              <w:rPr>
                <w:rFonts w:cs="Arial"/>
              </w:rPr>
            </w:pPr>
            <w:r w:rsidRPr="00DA1B90">
              <w:rPr>
                <w:rFonts w:cs="Arial"/>
              </w:rPr>
              <w:t xml:space="preserve">HEA Fellowship Status </w:t>
            </w:r>
            <w:r>
              <w:rPr>
                <w:rFonts w:cs="Arial"/>
              </w:rPr>
              <w:t>if applicable</w:t>
            </w:r>
          </w:p>
        </w:tc>
        <w:tc>
          <w:tcPr>
            <w:tcW w:w="6095" w:type="dxa"/>
          </w:tcPr>
          <w:p w14:paraId="58E74B17" w14:textId="5AD619C4" w:rsidR="00F17C9B" w:rsidRDefault="00F17C9B" w:rsidP="001774B0">
            <w:pPr>
              <w:rPr>
                <w:rFonts w:cs="Arial"/>
              </w:rPr>
            </w:pPr>
          </w:p>
        </w:tc>
      </w:tr>
      <w:tr w:rsidR="00F17C9B" w:rsidRPr="007838ED" w14:paraId="326C85A0" w14:textId="77777777" w:rsidTr="00F17C9B">
        <w:tc>
          <w:tcPr>
            <w:tcW w:w="4106" w:type="dxa"/>
          </w:tcPr>
          <w:p w14:paraId="3AC9AD48" w14:textId="25F4A4DB" w:rsidR="00F17C9B" w:rsidRPr="007838ED" w:rsidRDefault="00F17C9B" w:rsidP="001774B0">
            <w:pPr>
              <w:rPr>
                <w:rFonts w:cs="Arial"/>
              </w:rPr>
            </w:pPr>
            <w:r w:rsidRPr="00DA1B90">
              <w:rPr>
                <w:rFonts w:cs="Arial"/>
              </w:rPr>
              <w:t xml:space="preserve">Relationship to </w:t>
            </w:r>
            <w:r>
              <w:rPr>
                <w:rFonts w:cs="Arial"/>
              </w:rPr>
              <w:t>a</w:t>
            </w:r>
            <w:r w:rsidRPr="00DA1B90">
              <w:rPr>
                <w:rFonts w:cs="Arial"/>
              </w:rPr>
              <w:t>pplicant</w:t>
            </w:r>
          </w:p>
        </w:tc>
        <w:tc>
          <w:tcPr>
            <w:tcW w:w="6095" w:type="dxa"/>
          </w:tcPr>
          <w:p w14:paraId="660964A4" w14:textId="48EDDC35" w:rsidR="00F17C9B" w:rsidRDefault="00F17C9B" w:rsidP="001774B0">
            <w:pPr>
              <w:rPr>
                <w:rFonts w:cs="Arial"/>
              </w:rPr>
            </w:pPr>
          </w:p>
        </w:tc>
      </w:tr>
      <w:tr w:rsidR="00F17C9B" w:rsidRPr="007838ED" w14:paraId="77CE9685" w14:textId="77777777" w:rsidTr="00F17C9B">
        <w:tc>
          <w:tcPr>
            <w:tcW w:w="4106" w:type="dxa"/>
          </w:tcPr>
          <w:p w14:paraId="10812D5F" w14:textId="65AC09A8" w:rsidR="00F17C9B" w:rsidRPr="00DA1B90" w:rsidRDefault="00F17C9B" w:rsidP="001774B0">
            <w:pPr>
              <w:rPr>
                <w:rFonts w:cs="Arial"/>
              </w:rPr>
            </w:pPr>
            <w:r w:rsidRPr="00DA1B90">
              <w:rPr>
                <w:rFonts w:cs="Arial"/>
              </w:rPr>
              <w:t>How long have you worked with the applicant (dates)</w:t>
            </w:r>
          </w:p>
        </w:tc>
        <w:tc>
          <w:tcPr>
            <w:tcW w:w="6095" w:type="dxa"/>
          </w:tcPr>
          <w:p w14:paraId="46B65294" w14:textId="0CB9A531" w:rsidR="00F17C9B" w:rsidRDefault="00F17C9B" w:rsidP="001774B0">
            <w:pPr>
              <w:rPr>
                <w:rFonts w:cs="Arial"/>
              </w:rPr>
            </w:pPr>
          </w:p>
        </w:tc>
      </w:tr>
    </w:tbl>
    <w:p w14:paraId="3E429A78" w14:textId="77777777" w:rsidR="002B185F" w:rsidRDefault="002B185F" w:rsidP="001774B0">
      <w:pPr>
        <w:rPr>
          <w:rFonts w:cs="Arial"/>
        </w:rPr>
      </w:pPr>
    </w:p>
    <w:p w14:paraId="10C38EA9" w14:textId="77777777" w:rsidR="00E80E27" w:rsidRDefault="00E80E27" w:rsidP="001774B0">
      <w:pPr>
        <w:pStyle w:val="Heading3"/>
        <w:rPr>
          <w:rFonts w:cs="Arial"/>
        </w:rPr>
      </w:pPr>
    </w:p>
    <w:p w14:paraId="0B9217BD" w14:textId="7001D133" w:rsidR="001774B0" w:rsidRPr="007838ED" w:rsidRDefault="001774B0" w:rsidP="001774B0">
      <w:pPr>
        <w:pStyle w:val="Heading3"/>
        <w:rPr>
          <w:rFonts w:cs="Arial"/>
        </w:rPr>
      </w:pPr>
      <w:r>
        <w:rPr>
          <w:rFonts w:cs="Arial"/>
        </w:rPr>
        <w:t xml:space="preserve">Reference </w:t>
      </w:r>
    </w:p>
    <w:p w14:paraId="7EA55BF6" w14:textId="77777777" w:rsidR="001774B0" w:rsidRPr="007838ED" w:rsidRDefault="001774B0" w:rsidP="001774B0">
      <w:pPr>
        <w:rPr>
          <w:rFonts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774B0" w:rsidRPr="007838ED" w14:paraId="0AFEE82F" w14:textId="77777777" w:rsidTr="001774B0">
        <w:trPr>
          <w:trHeight w:val="2536"/>
        </w:trPr>
        <w:tc>
          <w:tcPr>
            <w:tcW w:w="10314" w:type="dxa"/>
            <w:shd w:val="clear" w:color="auto" w:fill="auto"/>
          </w:tcPr>
          <w:p w14:paraId="28C5F650" w14:textId="4C29520C" w:rsidR="001774B0" w:rsidRDefault="001774B0" w:rsidP="001774B0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sz w:val="22"/>
                <w:highlight w:val="yellow"/>
              </w:rPr>
            </w:pPr>
            <w:r w:rsidRPr="00931544">
              <w:rPr>
                <w:rFonts w:ascii="Arial" w:hAnsi="Arial" w:cs="Arial"/>
                <w:noProof/>
                <w:color w:val="8F0E20"/>
                <w:sz w:val="22"/>
                <w:lang w:val="en-GB" w:eastAsia="en-GB"/>
              </w:rPr>
              <w:lastRenderedPageBreak/>
              <w:drawing>
                <wp:inline distT="0" distB="0" distL="0" distR="0" wp14:anchorId="54D288DB" wp14:editId="2BD922D6">
                  <wp:extent cx="374769" cy="31559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ulbTip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93" cy="31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1544"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>
              <w:rPr>
                <w:rFonts w:ascii="Arial" w:hAnsi="Arial" w:cs="Arial"/>
                <w:color w:val="8F0E20"/>
                <w:sz w:val="22"/>
              </w:rPr>
              <w:t xml:space="preserve"> </w:t>
            </w:r>
            <w:r w:rsidRPr="00931544">
              <w:rPr>
                <w:rFonts w:ascii="Arial" w:hAnsi="Arial" w:cs="Arial"/>
                <w:sz w:val="22"/>
                <w:highlight w:val="yellow"/>
              </w:rPr>
              <w:t xml:space="preserve">PLEASE </w:t>
            </w:r>
            <w:r w:rsidR="00926E98">
              <w:rPr>
                <w:rFonts w:ascii="Arial" w:hAnsi="Arial" w:cs="Arial"/>
                <w:sz w:val="22"/>
                <w:highlight w:val="yellow"/>
              </w:rPr>
              <w:t>PASTE THE</w:t>
            </w:r>
            <w:r>
              <w:rPr>
                <w:rFonts w:ascii="Arial" w:hAnsi="Arial" w:cs="Arial"/>
                <w:sz w:val="22"/>
                <w:highlight w:val="yellow"/>
              </w:rPr>
              <w:t xml:space="preserve"> SUPPORTING REFERENCE HERE</w:t>
            </w:r>
          </w:p>
          <w:p w14:paraId="4D871DF9" w14:textId="77777777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The referee should:</w:t>
            </w:r>
          </w:p>
          <w:p w14:paraId="5395BB2A" w14:textId="77777777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</w:p>
          <w:p w14:paraId="323A0EB4" w14:textId="55CF8E00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  <w:r w:rsidRPr="00B2705E">
              <w:rPr>
                <w:rFonts w:cs="Arial"/>
                <w:sz w:val="22"/>
                <w:szCs w:val="22"/>
              </w:rPr>
              <w:t xml:space="preserve">Be an individual who </w:t>
            </w:r>
            <w:r w:rsidR="005C77BB" w:rsidRPr="00B2705E">
              <w:rPr>
                <w:rFonts w:cs="Arial"/>
                <w:sz w:val="22"/>
                <w:szCs w:val="22"/>
              </w:rPr>
              <w:t>can</w:t>
            </w:r>
            <w:r w:rsidRPr="00B2705E">
              <w:rPr>
                <w:rFonts w:cs="Arial"/>
                <w:sz w:val="22"/>
                <w:szCs w:val="22"/>
              </w:rPr>
              <w:t xml:space="preserve"> comment on aspects of your experiences and achievements in teaching and supporting learning in higher education. </w:t>
            </w:r>
          </w:p>
          <w:p w14:paraId="7852DE10" w14:textId="77777777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</w:p>
          <w:p w14:paraId="1E1E0161" w14:textId="5974EC71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  <w:r w:rsidRPr="00B2705E">
              <w:rPr>
                <w:rFonts w:cs="Arial"/>
                <w:sz w:val="22"/>
                <w:szCs w:val="22"/>
              </w:rPr>
              <w:t>Provide an informed peer review o</w:t>
            </w:r>
            <w:r w:rsidR="00F17A63">
              <w:rPr>
                <w:rFonts w:cs="Arial"/>
                <w:sz w:val="22"/>
                <w:szCs w:val="22"/>
              </w:rPr>
              <w:t>f your eligibility for</w:t>
            </w:r>
            <w:r w:rsidR="00DE6B25">
              <w:rPr>
                <w:rFonts w:cs="Arial"/>
                <w:sz w:val="22"/>
                <w:szCs w:val="22"/>
              </w:rPr>
              <w:t xml:space="preserve"> </w:t>
            </w:r>
            <w:r w:rsidRPr="00B2705E">
              <w:rPr>
                <w:rFonts w:cs="Arial"/>
                <w:sz w:val="22"/>
                <w:szCs w:val="22"/>
              </w:rPr>
              <w:t xml:space="preserve">Fellowship and be able to comment directly on the content of your application form.  </w:t>
            </w:r>
          </w:p>
          <w:p w14:paraId="00279992" w14:textId="77777777" w:rsidR="001774B0" w:rsidRPr="00B2705E" w:rsidRDefault="001774B0" w:rsidP="001774B0">
            <w:pPr>
              <w:rPr>
                <w:rFonts w:cs="Arial"/>
                <w:sz w:val="22"/>
                <w:szCs w:val="22"/>
              </w:rPr>
            </w:pPr>
          </w:p>
          <w:p w14:paraId="4D1AA4FD" w14:textId="0193846E" w:rsidR="001774B0" w:rsidRPr="007838ED" w:rsidRDefault="005C77BB" w:rsidP="001774B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See Canvas for</w:t>
            </w:r>
            <w:r w:rsidR="001774B0" w:rsidRPr="00B2705E">
              <w:rPr>
                <w:rFonts w:cs="Arial"/>
                <w:sz w:val="22"/>
                <w:szCs w:val="22"/>
              </w:rPr>
              <w:t xml:space="preserve"> </w:t>
            </w:r>
            <w:r w:rsidR="001774B0" w:rsidRPr="005C77BB">
              <w:rPr>
                <w:rFonts w:cs="Arial"/>
                <w:sz w:val="22"/>
                <w:szCs w:val="22"/>
              </w:rPr>
              <w:t>Guidance Notes for Referees</w:t>
            </w:r>
            <w:r>
              <w:rPr>
                <w:rFonts w:cs="Arial"/>
                <w:sz w:val="22"/>
                <w:szCs w:val="22"/>
              </w:rPr>
              <w:t xml:space="preserve"> and </w:t>
            </w:r>
            <w:r w:rsidRPr="005C77BB">
              <w:rPr>
                <w:rFonts w:cs="Arial"/>
                <w:sz w:val="22"/>
                <w:szCs w:val="22"/>
              </w:rPr>
              <w:t>Supporting Statement Template</w:t>
            </w:r>
            <w:r>
              <w:rPr>
                <w:rFonts w:cs="Arial"/>
                <w:sz w:val="22"/>
                <w:szCs w:val="22"/>
              </w:rPr>
              <w:t xml:space="preserve">.  You should send </w:t>
            </w:r>
            <w:r w:rsidR="0056534C">
              <w:rPr>
                <w:rFonts w:cs="Arial"/>
                <w:sz w:val="22"/>
                <w:szCs w:val="22"/>
              </w:rPr>
              <w:t>this</w:t>
            </w:r>
            <w:r w:rsidR="00A76A99">
              <w:rPr>
                <w:rFonts w:cs="Arial"/>
                <w:sz w:val="22"/>
                <w:szCs w:val="22"/>
              </w:rPr>
              <w:t xml:space="preserve"> document</w:t>
            </w:r>
            <w:r>
              <w:rPr>
                <w:rFonts w:cs="Arial"/>
                <w:sz w:val="22"/>
                <w:szCs w:val="22"/>
              </w:rPr>
              <w:t xml:space="preserve"> to your referees.  When you receive your references please copy and paste </w:t>
            </w:r>
            <w:r w:rsidR="00A76A99">
              <w:rPr>
                <w:rFonts w:cs="Arial"/>
                <w:sz w:val="22"/>
                <w:szCs w:val="22"/>
              </w:rPr>
              <w:t xml:space="preserve">these </w:t>
            </w:r>
            <w:r>
              <w:rPr>
                <w:rFonts w:cs="Arial"/>
                <w:sz w:val="22"/>
                <w:szCs w:val="22"/>
              </w:rPr>
              <w:t xml:space="preserve">into this application form.  Remember, you are only submitting one document.  Please retain a copy of your </w:t>
            </w:r>
            <w:r w:rsidRPr="005C77BB">
              <w:rPr>
                <w:rFonts w:cs="Arial"/>
                <w:sz w:val="22"/>
                <w:szCs w:val="22"/>
              </w:rPr>
              <w:t>Supporting Statement Template</w:t>
            </w:r>
            <w:r>
              <w:rPr>
                <w:rFonts w:cs="Arial"/>
                <w:sz w:val="22"/>
                <w:szCs w:val="22"/>
              </w:rPr>
              <w:t>s as they are periodically</w:t>
            </w:r>
            <w:r w:rsidR="00A76A99">
              <w:rPr>
                <w:rFonts w:cs="Arial"/>
                <w:sz w:val="22"/>
                <w:szCs w:val="22"/>
              </w:rPr>
              <w:t xml:space="preserve"> requested for</w:t>
            </w:r>
            <w:r>
              <w:rPr>
                <w:rFonts w:cs="Arial"/>
                <w:sz w:val="22"/>
                <w:szCs w:val="22"/>
              </w:rPr>
              <w:t xml:space="preserve"> check</w:t>
            </w:r>
            <w:r w:rsidR="00A76A99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 xml:space="preserve"> i</w:t>
            </w:r>
            <w:r w:rsidR="00A76A99">
              <w:rPr>
                <w:rFonts w:cs="Arial"/>
                <w:sz w:val="22"/>
                <w:szCs w:val="22"/>
              </w:rPr>
              <w:t>nline</w:t>
            </w:r>
            <w:r>
              <w:rPr>
                <w:rFonts w:cs="Arial"/>
                <w:sz w:val="22"/>
                <w:szCs w:val="22"/>
              </w:rPr>
              <w:t xml:space="preserve"> with our commitment to Advance HE.</w:t>
            </w:r>
          </w:p>
          <w:p w14:paraId="12384E76" w14:textId="77777777" w:rsidR="001774B0" w:rsidRPr="007838ED" w:rsidRDefault="001774B0" w:rsidP="001774B0">
            <w:pPr>
              <w:rPr>
                <w:rFonts w:cs="Arial"/>
              </w:rPr>
            </w:pPr>
          </w:p>
          <w:p w14:paraId="1526C276" w14:textId="77777777" w:rsidR="001774B0" w:rsidRPr="007838ED" w:rsidRDefault="001774B0" w:rsidP="001774B0">
            <w:pPr>
              <w:rPr>
                <w:rFonts w:cs="Arial"/>
              </w:rPr>
            </w:pPr>
          </w:p>
        </w:tc>
      </w:tr>
    </w:tbl>
    <w:p w14:paraId="701E1934" w14:textId="70B0F6FC" w:rsidR="001774B0" w:rsidRDefault="004929B0" w:rsidP="004929B0">
      <w:pPr>
        <w:tabs>
          <w:tab w:val="left" w:pos="970"/>
        </w:tabs>
        <w:rPr>
          <w:rFonts w:cs="Arial"/>
        </w:rPr>
      </w:pPr>
      <w:r>
        <w:rPr>
          <w:rFonts w:cs="Arial"/>
        </w:rPr>
        <w:tab/>
      </w:r>
    </w:p>
    <w:p w14:paraId="19096402" w14:textId="77777777" w:rsidR="00A35B4E" w:rsidRPr="00A35B4E" w:rsidRDefault="00A35B4E" w:rsidP="00A35B4E"/>
    <w:p w14:paraId="29EADA00" w14:textId="6B5B34E8" w:rsidR="009617B6" w:rsidRPr="00252FAD" w:rsidRDefault="009617B6" w:rsidP="009617B6">
      <w:pPr>
        <w:pStyle w:val="Heading2"/>
        <w:rPr>
          <w:rFonts w:cs="Arial"/>
          <w:color w:val="FF0000"/>
        </w:rPr>
      </w:pPr>
      <w:r w:rsidRPr="00252FAD">
        <w:rPr>
          <w:rFonts w:cs="Arial"/>
          <w:color w:val="FF0000"/>
        </w:rPr>
        <w:t>Reference</w:t>
      </w:r>
      <w:r>
        <w:rPr>
          <w:rFonts w:cs="Arial"/>
          <w:color w:val="FF0000"/>
        </w:rPr>
        <w:t xml:space="preserve"> 2</w:t>
      </w:r>
    </w:p>
    <w:p w14:paraId="31B9EFAB" w14:textId="77777777" w:rsidR="009617B6" w:rsidRPr="007838ED" w:rsidRDefault="009617B6" w:rsidP="009617B6">
      <w:pPr>
        <w:pStyle w:val="Heading3"/>
        <w:rPr>
          <w:rFonts w:cs="Arial"/>
        </w:rPr>
      </w:pPr>
      <w:r>
        <w:rPr>
          <w:rFonts w:cs="Arial"/>
        </w:rPr>
        <w:t>Contact Details for Referee</w:t>
      </w:r>
    </w:p>
    <w:p w14:paraId="452C3967" w14:textId="77777777" w:rsidR="009617B6" w:rsidRPr="007838ED" w:rsidRDefault="009617B6" w:rsidP="009617B6">
      <w:pPr>
        <w:pStyle w:val="Heading1"/>
        <w:rPr>
          <w:rFonts w:cs="Arial"/>
          <w:color w:val="8F0E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9617B6" w:rsidRPr="007838ED" w14:paraId="661F277B" w14:textId="77777777" w:rsidTr="00527980">
        <w:tc>
          <w:tcPr>
            <w:tcW w:w="4106" w:type="dxa"/>
          </w:tcPr>
          <w:p w14:paraId="4CA30CCB" w14:textId="77777777" w:rsidR="009617B6" w:rsidRPr="007838ED" w:rsidRDefault="009617B6" w:rsidP="00527980">
            <w:pPr>
              <w:rPr>
                <w:rFonts w:cs="Arial"/>
              </w:rPr>
            </w:pPr>
            <w:r w:rsidRPr="007838ED">
              <w:rPr>
                <w:rFonts w:cs="Arial"/>
              </w:rPr>
              <w:t>Name</w:t>
            </w:r>
          </w:p>
        </w:tc>
        <w:tc>
          <w:tcPr>
            <w:tcW w:w="6095" w:type="dxa"/>
          </w:tcPr>
          <w:p w14:paraId="262EA290" w14:textId="77777777" w:rsidR="009617B6" w:rsidRPr="007838ED" w:rsidRDefault="009617B6" w:rsidP="00527980">
            <w:pPr>
              <w:rPr>
                <w:rFonts w:cs="Arial"/>
              </w:rPr>
            </w:pPr>
          </w:p>
        </w:tc>
      </w:tr>
      <w:tr w:rsidR="009617B6" w:rsidRPr="007838ED" w14:paraId="735483F4" w14:textId="77777777" w:rsidTr="00527980">
        <w:tc>
          <w:tcPr>
            <w:tcW w:w="4106" w:type="dxa"/>
          </w:tcPr>
          <w:p w14:paraId="543A8A3A" w14:textId="77777777" w:rsidR="009617B6" w:rsidRPr="007838ED" w:rsidRDefault="009617B6" w:rsidP="00527980">
            <w:pPr>
              <w:rPr>
                <w:rFonts w:cs="Arial"/>
              </w:rPr>
            </w:pPr>
            <w:r>
              <w:rPr>
                <w:rFonts w:cs="Arial"/>
              </w:rPr>
              <w:t>Institution/ organisation</w:t>
            </w:r>
          </w:p>
        </w:tc>
        <w:tc>
          <w:tcPr>
            <w:tcW w:w="6095" w:type="dxa"/>
          </w:tcPr>
          <w:p w14:paraId="64D5A62A" w14:textId="77777777" w:rsidR="009617B6" w:rsidRPr="007838ED" w:rsidRDefault="009617B6" w:rsidP="00527980">
            <w:pPr>
              <w:rPr>
                <w:rFonts w:cs="Arial"/>
              </w:rPr>
            </w:pPr>
          </w:p>
        </w:tc>
      </w:tr>
      <w:tr w:rsidR="009617B6" w:rsidRPr="007838ED" w14:paraId="006F6096" w14:textId="77777777" w:rsidTr="00527980">
        <w:tc>
          <w:tcPr>
            <w:tcW w:w="4106" w:type="dxa"/>
          </w:tcPr>
          <w:p w14:paraId="0C571AA9" w14:textId="77777777" w:rsidR="009617B6" w:rsidRPr="007838ED" w:rsidRDefault="009617B6" w:rsidP="00527980">
            <w:pPr>
              <w:rPr>
                <w:rFonts w:cs="Arial"/>
              </w:rPr>
            </w:pPr>
            <w:r w:rsidRPr="007838ED">
              <w:rPr>
                <w:rFonts w:cs="Arial"/>
              </w:rPr>
              <w:t>Contact email</w:t>
            </w:r>
          </w:p>
        </w:tc>
        <w:tc>
          <w:tcPr>
            <w:tcW w:w="6095" w:type="dxa"/>
          </w:tcPr>
          <w:p w14:paraId="04A671FB" w14:textId="77777777" w:rsidR="009617B6" w:rsidRPr="007838ED" w:rsidRDefault="009617B6" w:rsidP="00527980">
            <w:pPr>
              <w:rPr>
                <w:rFonts w:cs="Arial"/>
              </w:rPr>
            </w:pPr>
          </w:p>
        </w:tc>
      </w:tr>
      <w:tr w:rsidR="009617B6" w:rsidRPr="007838ED" w14:paraId="78715B45" w14:textId="77777777" w:rsidTr="00527980">
        <w:tc>
          <w:tcPr>
            <w:tcW w:w="4106" w:type="dxa"/>
          </w:tcPr>
          <w:p w14:paraId="4BD90906" w14:textId="77777777" w:rsidR="009617B6" w:rsidRPr="007838ED" w:rsidRDefault="009617B6" w:rsidP="00527980">
            <w:pPr>
              <w:rPr>
                <w:rFonts w:cs="Arial"/>
              </w:rPr>
            </w:pPr>
            <w:r w:rsidRPr="00DA1B90">
              <w:rPr>
                <w:rFonts w:cs="Arial"/>
              </w:rPr>
              <w:t xml:space="preserve">HEA Fellowship Status </w:t>
            </w:r>
            <w:r>
              <w:rPr>
                <w:rFonts w:cs="Arial"/>
              </w:rPr>
              <w:t>if applicable</w:t>
            </w:r>
          </w:p>
        </w:tc>
        <w:tc>
          <w:tcPr>
            <w:tcW w:w="6095" w:type="dxa"/>
          </w:tcPr>
          <w:p w14:paraId="603BFD4D" w14:textId="77777777" w:rsidR="009617B6" w:rsidRDefault="009617B6" w:rsidP="00527980">
            <w:pPr>
              <w:rPr>
                <w:rFonts w:cs="Arial"/>
              </w:rPr>
            </w:pPr>
          </w:p>
        </w:tc>
      </w:tr>
      <w:tr w:rsidR="009617B6" w:rsidRPr="007838ED" w14:paraId="406192AB" w14:textId="77777777" w:rsidTr="00527980">
        <w:tc>
          <w:tcPr>
            <w:tcW w:w="4106" w:type="dxa"/>
          </w:tcPr>
          <w:p w14:paraId="2FC76047" w14:textId="77777777" w:rsidR="009617B6" w:rsidRPr="007838ED" w:rsidRDefault="009617B6" w:rsidP="00527980">
            <w:pPr>
              <w:rPr>
                <w:rFonts w:cs="Arial"/>
              </w:rPr>
            </w:pPr>
            <w:r w:rsidRPr="00DA1B90">
              <w:rPr>
                <w:rFonts w:cs="Arial"/>
              </w:rPr>
              <w:t xml:space="preserve">Relationship to </w:t>
            </w:r>
            <w:r>
              <w:rPr>
                <w:rFonts w:cs="Arial"/>
              </w:rPr>
              <w:t>a</w:t>
            </w:r>
            <w:r w:rsidRPr="00DA1B90">
              <w:rPr>
                <w:rFonts w:cs="Arial"/>
              </w:rPr>
              <w:t>pplicant</w:t>
            </w:r>
          </w:p>
        </w:tc>
        <w:tc>
          <w:tcPr>
            <w:tcW w:w="6095" w:type="dxa"/>
          </w:tcPr>
          <w:p w14:paraId="0EC5412A" w14:textId="77777777" w:rsidR="009617B6" w:rsidRDefault="009617B6" w:rsidP="00527980">
            <w:pPr>
              <w:rPr>
                <w:rFonts w:cs="Arial"/>
              </w:rPr>
            </w:pPr>
          </w:p>
        </w:tc>
      </w:tr>
      <w:tr w:rsidR="009617B6" w:rsidRPr="007838ED" w14:paraId="76A23DBC" w14:textId="77777777" w:rsidTr="00527980">
        <w:tc>
          <w:tcPr>
            <w:tcW w:w="4106" w:type="dxa"/>
          </w:tcPr>
          <w:p w14:paraId="7A447C9D" w14:textId="77777777" w:rsidR="009617B6" w:rsidRPr="00DA1B90" w:rsidRDefault="009617B6" w:rsidP="00527980">
            <w:pPr>
              <w:rPr>
                <w:rFonts w:cs="Arial"/>
              </w:rPr>
            </w:pPr>
            <w:r w:rsidRPr="00DA1B90">
              <w:rPr>
                <w:rFonts w:cs="Arial"/>
              </w:rPr>
              <w:t>How long have you worked with the applicant (dates)</w:t>
            </w:r>
          </w:p>
        </w:tc>
        <w:tc>
          <w:tcPr>
            <w:tcW w:w="6095" w:type="dxa"/>
          </w:tcPr>
          <w:p w14:paraId="306D92B7" w14:textId="77777777" w:rsidR="009617B6" w:rsidRDefault="009617B6" w:rsidP="00527980">
            <w:pPr>
              <w:rPr>
                <w:rFonts w:cs="Arial"/>
              </w:rPr>
            </w:pPr>
          </w:p>
        </w:tc>
      </w:tr>
    </w:tbl>
    <w:p w14:paraId="0669C84B" w14:textId="77777777" w:rsidR="009617B6" w:rsidRDefault="009617B6" w:rsidP="00FF627B">
      <w:pPr>
        <w:pStyle w:val="Heading2"/>
        <w:rPr>
          <w:rFonts w:cs="Arial"/>
          <w:color w:val="FF0000"/>
        </w:rPr>
      </w:pPr>
    </w:p>
    <w:p w14:paraId="5C8F4797" w14:textId="77777777" w:rsidR="009617B6" w:rsidRDefault="009617B6" w:rsidP="00FF627B">
      <w:pPr>
        <w:pStyle w:val="Heading2"/>
        <w:rPr>
          <w:rFonts w:cs="Arial"/>
          <w:color w:val="FF0000"/>
        </w:rPr>
      </w:pPr>
    </w:p>
    <w:p w14:paraId="47759750" w14:textId="2335A889" w:rsidR="00FF627B" w:rsidRDefault="00FF627B" w:rsidP="00FF627B">
      <w:pPr>
        <w:pStyle w:val="Heading2"/>
        <w:rPr>
          <w:rFonts w:cs="Arial"/>
          <w:color w:val="FF0000"/>
        </w:rPr>
      </w:pPr>
      <w:r w:rsidRPr="00252FAD">
        <w:rPr>
          <w:rFonts w:cs="Arial"/>
          <w:color w:val="FF0000"/>
        </w:rPr>
        <w:t>Total Word Count</w:t>
      </w:r>
    </w:p>
    <w:p w14:paraId="7A66FEB2" w14:textId="77777777" w:rsidR="009617B6" w:rsidRPr="009617B6" w:rsidRDefault="009617B6" w:rsidP="009617B6"/>
    <w:p w14:paraId="053AA851" w14:textId="77777777" w:rsidR="00FF627B" w:rsidRDefault="00FF627B" w:rsidP="00FF627B">
      <w:pPr>
        <w:rPr>
          <w:rFonts w:cs="Arial"/>
          <w:b/>
          <w:bCs/>
          <w:color w:val="222222"/>
          <w:shd w:val="clear" w:color="auto" w:fill="FFFFFF"/>
        </w:rPr>
      </w:pPr>
    </w:p>
    <w:p w14:paraId="3657CD25" w14:textId="298E41F4" w:rsidR="00FF627B" w:rsidRPr="0088531A" w:rsidRDefault="00FF627B" w:rsidP="00FF627B">
      <w:pPr>
        <w:rPr>
          <w:rFonts w:cs="Arial"/>
        </w:rPr>
      </w:pPr>
      <w:r>
        <w:rPr>
          <w:rFonts w:cs="Arial"/>
        </w:rPr>
        <w:t xml:space="preserve">Please </w:t>
      </w:r>
      <w:r w:rsidRPr="0088531A">
        <w:rPr>
          <w:rFonts w:cs="Arial"/>
          <w:b/>
        </w:rPr>
        <w:t xml:space="preserve">enter the </w:t>
      </w:r>
      <w:r w:rsidR="00A76A99">
        <w:rPr>
          <w:rFonts w:cs="Arial"/>
          <w:b/>
        </w:rPr>
        <w:t>total</w:t>
      </w:r>
      <w:r w:rsidRPr="0088531A">
        <w:rPr>
          <w:rFonts w:cs="Arial"/>
          <w:b/>
        </w:rPr>
        <w:t xml:space="preserve"> word count</w:t>
      </w:r>
      <w:r w:rsidRPr="0088531A">
        <w:rPr>
          <w:rFonts w:cs="Arial"/>
        </w:rPr>
        <w:t xml:space="preserve"> </w:t>
      </w:r>
      <w:r>
        <w:rPr>
          <w:rFonts w:cs="Arial"/>
        </w:rPr>
        <w:t>for your completed application here:    _______ words.</w:t>
      </w:r>
    </w:p>
    <w:p w14:paraId="6165D43D" w14:textId="77777777" w:rsidR="00FF627B" w:rsidRDefault="00FF627B" w:rsidP="00FF627B">
      <w:pPr>
        <w:rPr>
          <w:rFonts w:cs="Arial"/>
          <w:b/>
          <w:bCs/>
          <w:color w:val="222222"/>
          <w:shd w:val="clear" w:color="auto" w:fill="FFFFFF"/>
        </w:rPr>
      </w:pPr>
    </w:p>
    <w:p w14:paraId="120AE811" w14:textId="64574845" w:rsidR="00FF627B" w:rsidRPr="00992491" w:rsidRDefault="00A76A99" w:rsidP="001774B0">
      <w:pPr>
        <w:rPr>
          <w:rFonts w:cs="Arial"/>
          <w:bCs/>
          <w:color w:val="222222"/>
          <w:shd w:val="clear" w:color="auto" w:fill="FFFFFF"/>
        </w:rPr>
      </w:pPr>
      <w:bookmarkStart w:id="2" w:name="_Hlk27579711"/>
      <w:r>
        <w:rPr>
          <w:rFonts w:cs="Arial"/>
          <w:b/>
          <w:bCs/>
          <w:color w:val="222222"/>
          <w:shd w:val="clear" w:color="auto" w:fill="FFFFFF"/>
        </w:rPr>
        <w:t>The w</w:t>
      </w:r>
      <w:r w:rsidR="00992491" w:rsidRPr="00992491">
        <w:rPr>
          <w:rFonts w:cs="Arial"/>
          <w:b/>
          <w:bCs/>
          <w:color w:val="222222"/>
          <w:shd w:val="clear" w:color="auto" w:fill="FFFFFF"/>
        </w:rPr>
        <w:t>ord count</w:t>
      </w:r>
      <w:r w:rsidR="00992491" w:rsidRPr="00992491">
        <w:rPr>
          <w:rFonts w:cs="Arial"/>
          <w:bCs/>
          <w:color w:val="222222"/>
          <w:shd w:val="clear" w:color="auto" w:fill="FFFFFF"/>
        </w:rPr>
        <w:t xml:space="preserve"> includes everything that you have written in the main body of your application. The statements from your referees and </w:t>
      </w:r>
      <w:r>
        <w:rPr>
          <w:rFonts w:cs="Arial"/>
          <w:bCs/>
          <w:color w:val="222222"/>
          <w:shd w:val="clear" w:color="auto" w:fill="FFFFFF"/>
        </w:rPr>
        <w:t>your references</w:t>
      </w:r>
      <w:r w:rsidR="00992491" w:rsidRPr="00992491">
        <w:rPr>
          <w:rFonts w:cs="Arial"/>
          <w:bCs/>
          <w:color w:val="222222"/>
          <w:shd w:val="clear" w:color="auto" w:fill="FFFFFF"/>
        </w:rPr>
        <w:t xml:space="preserve"> are NOT included in the </w:t>
      </w:r>
      <w:r w:rsidR="00992491" w:rsidRPr="00992491">
        <w:rPr>
          <w:rFonts w:cs="Arial"/>
          <w:b/>
          <w:bCs/>
          <w:color w:val="222222"/>
          <w:shd w:val="clear" w:color="auto" w:fill="FFFFFF"/>
        </w:rPr>
        <w:t>word count</w:t>
      </w:r>
      <w:r w:rsidR="00992491" w:rsidRPr="00992491">
        <w:rPr>
          <w:rFonts w:cs="Arial"/>
          <w:bCs/>
          <w:color w:val="222222"/>
          <w:shd w:val="clear" w:color="auto" w:fill="FFFFFF"/>
        </w:rPr>
        <w:t>.  Appendices or footnotes are not accepted.</w:t>
      </w:r>
    </w:p>
    <w:bookmarkEnd w:id="2"/>
    <w:p w14:paraId="31A50464" w14:textId="77777777" w:rsidR="00992491" w:rsidRPr="00252FAD" w:rsidRDefault="00992491" w:rsidP="001774B0">
      <w:pPr>
        <w:rPr>
          <w:rFonts w:cs="Arial"/>
          <w:color w:val="FF0000"/>
        </w:rPr>
      </w:pPr>
    </w:p>
    <w:p w14:paraId="725A9A9B" w14:textId="45980FA6" w:rsidR="004929B0" w:rsidRPr="00252FAD" w:rsidRDefault="004929B0" w:rsidP="004929B0">
      <w:pPr>
        <w:pStyle w:val="Heading2"/>
        <w:rPr>
          <w:rFonts w:cs="Arial"/>
          <w:color w:val="FF0000"/>
        </w:rPr>
      </w:pPr>
      <w:r w:rsidRPr="00252FAD">
        <w:rPr>
          <w:rFonts w:cs="Arial"/>
          <w:color w:val="FF0000"/>
        </w:rPr>
        <w:t>Statement of Academic Integrity</w:t>
      </w:r>
    </w:p>
    <w:p w14:paraId="4EB5A479" w14:textId="4BF22EE4" w:rsidR="004929B0" w:rsidRPr="004929B0" w:rsidRDefault="004929B0" w:rsidP="004929B0">
      <w:pPr>
        <w:pStyle w:val="Heading3"/>
        <w:rPr>
          <w:rFonts w:cs="Arial"/>
        </w:rPr>
      </w:pPr>
      <w:r w:rsidRPr="004929B0">
        <w:rPr>
          <w:rFonts w:cs="Arial"/>
        </w:rPr>
        <w:t>Applicants should read and sign below</w:t>
      </w:r>
    </w:p>
    <w:p w14:paraId="297395CB" w14:textId="77777777" w:rsidR="004929B0" w:rsidRPr="004929B0" w:rsidRDefault="004929B0" w:rsidP="004929B0">
      <w:pPr>
        <w:spacing w:before="100" w:beforeAutospacing="1" w:after="100" w:afterAutospacing="1"/>
        <w:rPr>
          <w:rFonts w:cs="Arial"/>
          <w:color w:val="000000"/>
          <w:lang w:val="en-IE"/>
        </w:rPr>
      </w:pPr>
      <w:r w:rsidRPr="004929B0">
        <w:rPr>
          <w:rFonts w:cs="Arial"/>
          <w:color w:val="000000"/>
          <w:lang w:val="en-IE"/>
        </w:rPr>
        <w:t>I confirm that this is a true reflection of my own practice.</w:t>
      </w:r>
    </w:p>
    <w:p w14:paraId="52464C6F" w14:textId="77777777" w:rsidR="004929B0" w:rsidRPr="004929B0" w:rsidRDefault="004929B0" w:rsidP="004929B0">
      <w:pPr>
        <w:spacing w:before="100" w:beforeAutospacing="1" w:after="100" w:afterAutospacing="1"/>
        <w:rPr>
          <w:rFonts w:cs="Arial"/>
          <w:color w:val="000000"/>
          <w:lang w:val="en-IE"/>
        </w:rPr>
      </w:pPr>
      <w:r w:rsidRPr="004929B0">
        <w:rPr>
          <w:rFonts w:cs="Arial"/>
          <w:color w:val="000000"/>
          <w:lang w:val="en-IE"/>
        </w:rPr>
        <w:t>Signed: _____________________________________</w:t>
      </w:r>
    </w:p>
    <w:p w14:paraId="4D006CEA" w14:textId="33783220" w:rsidR="00DA5799" w:rsidRDefault="004929B0" w:rsidP="00607493">
      <w:pPr>
        <w:spacing w:before="100" w:beforeAutospacing="1" w:after="100" w:afterAutospacing="1"/>
        <w:rPr>
          <w:rFonts w:cs="Arial"/>
          <w:b/>
          <w:bCs/>
          <w:color w:val="C00000"/>
        </w:rPr>
      </w:pPr>
      <w:r w:rsidRPr="004929B0">
        <w:rPr>
          <w:rFonts w:cs="Arial"/>
          <w:color w:val="000000"/>
          <w:lang w:val="en-IE"/>
        </w:rPr>
        <w:t>Date: ______________</w:t>
      </w:r>
    </w:p>
    <w:p w14:paraId="10037C3D" w14:textId="77777777" w:rsidR="00DA5799" w:rsidRDefault="00DA5799" w:rsidP="00DA5799"/>
    <w:p w14:paraId="1B7C3399" w14:textId="77777777" w:rsidR="008E457B" w:rsidRPr="007838ED" w:rsidRDefault="008E457B" w:rsidP="00BA5F0A">
      <w:pPr>
        <w:rPr>
          <w:rFonts w:cs="Arial"/>
        </w:rPr>
      </w:pPr>
    </w:p>
    <w:sectPr w:rsidR="008E457B" w:rsidRPr="007838ED" w:rsidSect="00B679B8">
      <w:footerReference w:type="default" r:id="rId13"/>
      <w:headerReference w:type="first" r:id="rId14"/>
      <w:footerReference w:type="first" r:id="rId15"/>
      <w:pgSz w:w="11900" w:h="16840"/>
      <w:pgMar w:top="567" w:right="845" w:bottom="567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38E9" w14:textId="77777777" w:rsidR="00B95AF9" w:rsidRDefault="00B95AF9" w:rsidP="004C0484">
      <w:r>
        <w:separator/>
      </w:r>
    </w:p>
  </w:endnote>
  <w:endnote w:type="continuationSeparator" w:id="0">
    <w:p w14:paraId="271DD6FA" w14:textId="77777777" w:rsidR="00B95AF9" w:rsidRDefault="00B95AF9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C287" w14:textId="41C47B6E" w:rsidR="00A76B97" w:rsidRPr="00550E5F" w:rsidRDefault="00615D4B" w:rsidP="003274E4">
    <w:pPr>
      <w:pStyle w:val="Footer"/>
      <w:rPr>
        <w:color w:val="000000" w:themeColor="text1"/>
        <w:sz w:val="18"/>
      </w:rPr>
    </w:pPr>
    <w:r w:rsidRPr="00545B5A">
      <w:rPr>
        <w:sz w:val="20"/>
        <w:szCs w:val="20"/>
      </w:rPr>
      <w:t>E1</w:t>
    </w:r>
    <w:r w:rsidR="00545B5A" w:rsidRPr="00545B5A">
      <w:rPr>
        <w:sz w:val="20"/>
        <w:szCs w:val="20"/>
      </w:rPr>
      <w:t>9</w:t>
    </w:r>
    <w:r w:rsidR="009923EE" w:rsidRPr="00545B5A">
      <w:rPr>
        <w:sz w:val="20"/>
        <w:szCs w:val="20"/>
      </w:rPr>
      <w:t xml:space="preserve"> FHEA - Application Form PSF 23 </w:t>
    </w:r>
    <w:r w:rsidR="009923EE" w:rsidRPr="00550E5F">
      <w:rPr>
        <w:color w:val="FFFFFF" w:themeColor="background1"/>
        <w:sz w:val="18"/>
      </w:rPr>
      <w:t>18</w:t>
    </w:r>
    <w:r w:rsidR="00A76B97" w:rsidRPr="00550E5F">
      <w:rPr>
        <w:color w:val="FFFFFF" w:themeColor="background1"/>
        <w:sz w:val="18"/>
      </w:rPr>
      <w:t>26-02-18</w:t>
    </w:r>
    <w:r w:rsidR="00A76B97" w:rsidRPr="00550E5F">
      <w:rPr>
        <w:color w:val="000000" w:themeColor="text1"/>
        <w:sz w:val="18"/>
      </w:rPr>
      <w:tab/>
    </w:r>
    <w:r w:rsidR="00A76B97" w:rsidRPr="00550E5F">
      <w:rPr>
        <w:color w:val="000000" w:themeColor="text1"/>
        <w:sz w:val="18"/>
      </w:rPr>
      <w:tab/>
    </w:r>
    <w:r w:rsidR="00A76B97">
      <w:rPr>
        <w:color w:val="000000" w:themeColor="text1"/>
        <w:sz w:val="18"/>
      </w:rPr>
      <w:tab/>
    </w:r>
    <w:r w:rsidR="00A76B97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-762756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6B97" w:rsidRPr="00550E5F">
          <w:rPr>
            <w:color w:val="000000" w:themeColor="text1"/>
            <w:sz w:val="18"/>
          </w:rPr>
          <w:fldChar w:fldCharType="begin"/>
        </w:r>
        <w:r w:rsidR="00A76B97" w:rsidRPr="00550E5F">
          <w:rPr>
            <w:color w:val="000000" w:themeColor="text1"/>
            <w:sz w:val="18"/>
          </w:rPr>
          <w:instrText xml:space="preserve"> PAGE   \* MERGEFORMAT </w:instrText>
        </w:r>
        <w:r w:rsidR="00A76B97" w:rsidRPr="00550E5F">
          <w:rPr>
            <w:color w:val="000000" w:themeColor="text1"/>
            <w:sz w:val="18"/>
          </w:rPr>
          <w:fldChar w:fldCharType="separate"/>
        </w:r>
        <w:r w:rsidR="00AE66D3">
          <w:rPr>
            <w:noProof/>
            <w:color w:val="000000" w:themeColor="text1"/>
            <w:sz w:val="18"/>
          </w:rPr>
          <w:t>5</w:t>
        </w:r>
        <w:r w:rsidR="00A76B97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89CB" w14:textId="11A0B69D" w:rsidR="00A76B97" w:rsidRPr="00550E5F" w:rsidRDefault="008A3234">
    <w:pPr>
      <w:pStyle w:val="Footer"/>
      <w:rPr>
        <w:color w:val="000000" w:themeColor="text1"/>
        <w:sz w:val="18"/>
      </w:rPr>
    </w:pPr>
    <w:r>
      <w:t>E1</w:t>
    </w:r>
    <w:r w:rsidR="00DF0A03">
      <w:t>9</w:t>
    </w:r>
    <w:r w:rsidR="00941184" w:rsidRPr="00941184">
      <w:t xml:space="preserve"> FHEA - Application Form PSF 23</w:t>
    </w:r>
    <w:r w:rsidR="00A76B97" w:rsidRPr="00941184">
      <w:t xml:space="preserve"> </w:t>
    </w:r>
    <w:r w:rsidR="00A76B97" w:rsidRPr="00550E5F">
      <w:rPr>
        <w:color w:val="FFFFFF" w:themeColor="background1"/>
        <w:sz w:val="18"/>
      </w:rPr>
      <w:t>18</w:t>
    </w:r>
    <w:r w:rsidR="00A76B97" w:rsidRPr="00550E5F">
      <w:rPr>
        <w:color w:val="000000" w:themeColor="text1"/>
        <w:sz w:val="18"/>
      </w:rPr>
      <w:tab/>
    </w:r>
    <w:r w:rsidR="00A76B97" w:rsidRPr="00550E5F">
      <w:rPr>
        <w:color w:val="000000" w:themeColor="text1"/>
        <w:sz w:val="18"/>
      </w:rPr>
      <w:tab/>
    </w:r>
    <w:r w:rsidR="00A76B97">
      <w:rPr>
        <w:color w:val="000000" w:themeColor="text1"/>
        <w:sz w:val="18"/>
      </w:rPr>
      <w:tab/>
    </w:r>
    <w:r w:rsidR="00A76B97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1380505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6B97" w:rsidRPr="00550E5F">
          <w:rPr>
            <w:color w:val="000000" w:themeColor="text1"/>
            <w:sz w:val="18"/>
          </w:rPr>
          <w:fldChar w:fldCharType="begin"/>
        </w:r>
        <w:r w:rsidR="00A76B97" w:rsidRPr="00550E5F">
          <w:rPr>
            <w:color w:val="000000" w:themeColor="text1"/>
            <w:sz w:val="18"/>
          </w:rPr>
          <w:instrText xml:space="preserve"> PAGE   \* MERGEFORMAT </w:instrText>
        </w:r>
        <w:r w:rsidR="00A76B97" w:rsidRPr="00550E5F">
          <w:rPr>
            <w:color w:val="000000" w:themeColor="text1"/>
            <w:sz w:val="18"/>
          </w:rPr>
          <w:fldChar w:fldCharType="separate"/>
        </w:r>
        <w:r w:rsidR="00AE66D3">
          <w:rPr>
            <w:noProof/>
            <w:color w:val="000000" w:themeColor="text1"/>
            <w:sz w:val="18"/>
          </w:rPr>
          <w:t>1</w:t>
        </w:r>
        <w:r w:rsidR="00A76B97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E604" w14:textId="77777777" w:rsidR="00B95AF9" w:rsidRDefault="00B95AF9" w:rsidP="004C0484">
      <w:r>
        <w:separator/>
      </w:r>
    </w:p>
  </w:footnote>
  <w:footnote w:type="continuationSeparator" w:id="0">
    <w:p w14:paraId="006A6E0C" w14:textId="77777777" w:rsidR="00B95AF9" w:rsidRDefault="00B95AF9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E0BB" w14:textId="7CDBD1F6" w:rsidR="00F9361C" w:rsidRPr="00F9361C" w:rsidRDefault="00F9361C" w:rsidP="00F9361C">
    <w:pPr>
      <w:pStyle w:val="Header"/>
    </w:pPr>
    <w:r w:rsidRPr="00F9361C">
      <w:rPr>
        <w:noProof/>
      </w:rPr>
      <w:drawing>
        <wp:anchor distT="0" distB="0" distL="114300" distR="114300" simplePos="0" relativeHeight="251658240" behindDoc="1" locked="0" layoutInCell="1" allowOverlap="1" wp14:anchorId="34120F08" wp14:editId="386B0642">
          <wp:simplePos x="0" y="0"/>
          <wp:positionH relativeFrom="column">
            <wp:posOffset>4830445</wp:posOffset>
          </wp:positionH>
          <wp:positionV relativeFrom="paragraph">
            <wp:posOffset>11430</wp:posOffset>
          </wp:positionV>
          <wp:extent cx="1801495" cy="252095"/>
          <wp:effectExtent l="0" t="0" r="8255" b="0"/>
          <wp:wrapThrough wrapText="bothSides">
            <wp:wrapPolygon edited="0">
              <wp:start x="0" y="0"/>
              <wp:lineTo x="0" y="8161"/>
              <wp:lineTo x="914" y="19587"/>
              <wp:lineTo x="21471" y="19587"/>
              <wp:lineTo x="21471" y="0"/>
              <wp:lineTo x="6624" y="0"/>
              <wp:lineTo x="0" y="0"/>
            </wp:wrapPolygon>
          </wp:wrapThrough>
          <wp:docPr id="31307518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61C">
      <w:rPr>
        <w:noProof/>
      </w:rPr>
      <w:drawing>
        <wp:inline distT="0" distB="0" distL="0" distR="0" wp14:anchorId="33D77867" wp14:editId="47E59B56">
          <wp:extent cx="1990725" cy="723900"/>
          <wp:effectExtent l="0" t="0" r="9525" b="0"/>
          <wp:docPr id="322730075" name="Picture 4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30075" name="Picture 4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361C">
      <w:tab/>
    </w:r>
    <w:r w:rsidRPr="00F9361C">
      <w:tab/>
      <w:t xml:space="preserve"> </w:t>
    </w:r>
  </w:p>
  <w:p w14:paraId="5F8A8C2E" w14:textId="33E27952" w:rsidR="00A76B97" w:rsidRDefault="00A76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7146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721A2"/>
    <w:multiLevelType w:val="hybridMultilevel"/>
    <w:tmpl w:val="0684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1D0"/>
    <w:multiLevelType w:val="hybridMultilevel"/>
    <w:tmpl w:val="106E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30A4"/>
    <w:multiLevelType w:val="multilevel"/>
    <w:tmpl w:val="767E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F6B2C"/>
    <w:multiLevelType w:val="multilevel"/>
    <w:tmpl w:val="8C6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50358"/>
    <w:multiLevelType w:val="hybridMultilevel"/>
    <w:tmpl w:val="0B94862A"/>
    <w:lvl w:ilvl="0" w:tplc="9042CAD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41F"/>
    <w:multiLevelType w:val="hybridMultilevel"/>
    <w:tmpl w:val="9A289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5994"/>
    <w:multiLevelType w:val="multilevel"/>
    <w:tmpl w:val="964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A5287"/>
    <w:multiLevelType w:val="hybridMultilevel"/>
    <w:tmpl w:val="B5CE4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438E"/>
    <w:multiLevelType w:val="hybridMultilevel"/>
    <w:tmpl w:val="CB70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2094C"/>
    <w:multiLevelType w:val="hybridMultilevel"/>
    <w:tmpl w:val="9494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556E"/>
    <w:multiLevelType w:val="multilevel"/>
    <w:tmpl w:val="65C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137EF"/>
    <w:multiLevelType w:val="multilevel"/>
    <w:tmpl w:val="4B60F8EE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3" w15:restartNumberingAfterBreak="0">
    <w:nsid w:val="56584077"/>
    <w:multiLevelType w:val="hybridMultilevel"/>
    <w:tmpl w:val="C5F4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5833"/>
    <w:multiLevelType w:val="hybridMultilevel"/>
    <w:tmpl w:val="D3D0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0B6D"/>
    <w:multiLevelType w:val="hybridMultilevel"/>
    <w:tmpl w:val="26702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13325"/>
    <w:multiLevelType w:val="hybridMultilevel"/>
    <w:tmpl w:val="BF0E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663F"/>
    <w:multiLevelType w:val="multilevel"/>
    <w:tmpl w:val="B94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77D42"/>
    <w:multiLevelType w:val="multilevel"/>
    <w:tmpl w:val="327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509CC"/>
    <w:multiLevelType w:val="hybridMultilevel"/>
    <w:tmpl w:val="23A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64F1"/>
    <w:multiLevelType w:val="hybridMultilevel"/>
    <w:tmpl w:val="9BB0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35C97"/>
    <w:multiLevelType w:val="hybridMultilevel"/>
    <w:tmpl w:val="98A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517F2"/>
    <w:multiLevelType w:val="hybridMultilevel"/>
    <w:tmpl w:val="2FD8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7133">
    <w:abstractNumId w:val="5"/>
  </w:num>
  <w:num w:numId="2" w16cid:durableId="754277366">
    <w:abstractNumId w:val="0"/>
  </w:num>
  <w:num w:numId="3" w16cid:durableId="1962566089">
    <w:abstractNumId w:val="12"/>
    <w:lvlOverride w:ilvl="0">
      <w:lvl w:ilvl="0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hint="default"/>
          <w:color w:val="F79646" w:themeColor="accent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409238516">
    <w:abstractNumId w:val="12"/>
  </w:num>
  <w:num w:numId="5" w16cid:durableId="7603191">
    <w:abstractNumId w:val="19"/>
  </w:num>
  <w:num w:numId="6" w16cid:durableId="1030835964">
    <w:abstractNumId w:val="2"/>
  </w:num>
  <w:num w:numId="7" w16cid:durableId="143662029">
    <w:abstractNumId w:val="18"/>
  </w:num>
  <w:num w:numId="8" w16cid:durableId="1198352524">
    <w:abstractNumId w:val="1"/>
  </w:num>
  <w:num w:numId="9" w16cid:durableId="1964997595">
    <w:abstractNumId w:val="21"/>
  </w:num>
  <w:num w:numId="10" w16cid:durableId="342979078">
    <w:abstractNumId w:val="22"/>
  </w:num>
  <w:num w:numId="11" w16cid:durableId="679963560">
    <w:abstractNumId w:val="6"/>
  </w:num>
  <w:num w:numId="12" w16cid:durableId="810246455">
    <w:abstractNumId w:val="9"/>
  </w:num>
  <w:num w:numId="13" w16cid:durableId="1159734716">
    <w:abstractNumId w:val="10"/>
  </w:num>
  <w:num w:numId="14" w16cid:durableId="1408574086">
    <w:abstractNumId w:val="20"/>
  </w:num>
  <w:num w:numId="15" w16cid:durableId="638415693">
    <w:abstractNumId w:val="11"/>
  </w:num>
  <w:num w:numId="16" w16cid:durableId="669795394">
    <w:abstractNumId w:val="4"/>
  </w:num>
  <w:num w:numId="17" w16cid:durableId="392772860">
    <w:abstractNumId w:val="13"/>
  </w:num>
  <w:num w:numId="18" w16cid:durableId="2034844282">
    <w:abstractNumId w:val="17"/>
  </w:num>
  <w:num w:numId="19" w16cid:durableId="1625234275">
    <w:abstractNumId w:val="14"/>
  </w:num>
  <w:num w:numId="20" w16cid:durableId="617102472">
    <w:abstractNumId w:val="15"/>
  </w:num>
  <w:num w:numId="21" w16cid:durableId="1445004298">
    <w:abstractNumId w:val="8"/>
  </w:num>
  <w:num w:numId="22" w16cid:durableId="155194792">
    <w:abstractNumId w:val="7"/>
  </w:num>
  <w:num w:numId="23" w16cid:durableId="1204712064">
    <w:abstractNumId w:val="16"/>
  </w:num>
  <w:num w:numId="24" w16cid:durableId="133287310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0MzAwNTCxMDE3MTNW0lEKTi0uzszPAykwrwUAlW4XeiwAAAA="/>
  </w:docVars>
  <w:rsids>
    <w:rsidRoot w:val="003250A1"/>
    <w:rsid w:val="00001E57"/>
    <w:rsid w:val="00005B69"/>
    <w:rsid w:val="0001524D"/>
    <w:rsid w:val="00015722"/>
    <w:rsid w:val="00020FB5"/>
    <w:rsid w:val="00021F8E"/>
    <w:rsid w:val="00033B32"/>
    <w:rsid w:val="00044CB8"/>
    <w:rsid w:val="00057989"/>
    <w:rsid w:val="000629C7"/>
    <w:rsid w:val="00067092"/>
    <w:rsid w:val="000707AF"/>
    <w:rsid w:val="00073565"/>
    <w:rsid w:val="000775DB"/>
    <w:rsid w:val="000947CD"/>
    <w:rsid w:val="000B0D02"/>
    <w:rsid w:val="000B792F"/>
    <w:rsid w:val="000D050B"/>
    <w:rsid w:val="000D0DF6"/>
    <w:rsid w:val="000D207A"/>
    <w:rsid w:val="000E4E2E"/>
    <w:rsid w:val="000F1221"/>
    <w:rsid w:val="000F1E87"/>
    <w:rsid w:val="000F310C"/>
    <w:rsid w:val="000F34A7"/>
    <w:rsid w:val="000F3E3E"/>
    <w:rsid w:val="000F5A8F"/>
    <w:rsid w:val="000F699E"/>
    <w:rsid w:val="0010015A"/>
    <w:rsid w:val="00112D98"/>
    <w:rsid w:val="00134E3A"/>
    <w:rsid w:val="00136FCB"/>
    <w:rsid w:val="00146227"/>
    <w:rsid w:val="001560FD"/>
    <w:rsid w:val="0016017A"/>
    <w:rsid w:val="00162190"/>
    <w:rsid w:val="0016373F"/>
    <w:rsid w:val="00164A42"/>
    <w:rsid w:val="0017484C"/>
    <w:rsid w:val="001774B0"/>
    <w:rsid w:val="00180A86"/>
    <w:rsid w:val="001912B9"/>
    <w:rsid w:val="00193CB8"/>
    <w:rsid w:val="001970AF"/>
    <w:rsid w:val="001A216D"/>
    <w:rsid w:val="001A4928"/>
    <w:rsid w:val="001A51E8"/>
    <w:rsid w:val="001A70F0"/>
    <w:rsid w:val="001B1360"/>
    <w:rsid w:val="001B6BB1"/>
    <w:rsid w:val="001C22C0"/>
    <w:rsid w:val="001D3127"/>
    <w:rsid w:val="001D4AAE"/>
    <w:rsid w:val="001F10FF"/>
    <w:rsid w:val="001F1E60"/>
    <w:rsid w:val="002034CE"/>
    <w:rsid w:val="00226D56"/>
    <w:rsid w:val="002270F1"/>
    <w:rsid w:val="00252FAD"/>
    <w:rsid w:val="002551A6"/>
    <w:rsid w:val="00266006"/>
    <w:rsid w:val="00267A9A"/>
    <w:rsid w:val="00276AF6"/>
    <w:rsid w:val="002850B3"/>
    <w:rsid w:val="00291DAE"/>
    <w:rsid w:val="00292B74"/>
    <w:rsid w:val="00296873"/>
    <w:rsid w:val="002A6952"/>
    <w:rsid w:val="002B074C"/>
    <w:rsid w:val="002B185F"/>
    <w:rsid w:val="002C6453"/>
    <w:rsid w:val="002D2900"/>
    <w:rsid w:val="002D2ACB"/>
    <w:rsid w:val="002D4AB8"/>
    <w:rsid w:val="002D7F2F"/>
    <w:rsid w:val="002E5A4A"/>
    <w:rsid w:val="002E62DC"/>
    <w:rsid w:val="002F7B8C"/>
    <w:rsid w:val="00304F0B"/>
    <w:rsid w:val="00314E89"/>
    <w:rsid w:val="0032505E"/>
    <w:rsid w:val="003250A1"/>
    <w:rsid w:val="003274E4"/>
    <w:rsid w:val="00336D05"/>
    <w:rsid w:val="003427E7"/>
    <w:rsid w:val="003631E1"/>
    <w:rsid w:val="003641D5"/>
    <w:rsid w:val="00366319"/>
    <w:rsid w:val="003755F3"/>
    <w:rsid w:val="0038095C"/>
    <w:rsid w:val="00386AB0"/>
    <w:rsid w:val="00392F58"/>
    <w:rsid w:val="003A1ED8"/>
    <w:rsid w:val="003A2997"/>
    <w:rsid w:val="003B52AE"/>
    <w:rsid w:val="003B7ED7"/>
    <w:rsid w:val="003D6D46"/>
    <w:rsid w:val="003F7E93"/>
    <w:rsid w:val="00403ABA"/>
    <w:rsid w:val="00411607"/>
    <w:rsid w:val="00412A47"/>
    <w:rsid w:val="00413710"/>
    <w:rsid w:val="00415A56"/>
    <w:rsid w:val="00415D53"/>
    <w:rsid w:val="00416D86"/>
    <w:rsid w:val="00441460"/>
    <w:rsid w:val="004439D9"/>
    <w:rsid w:val="0044533C"/>
    <w:rsid w:val="00461E4D"/>
    <w:rsid w:val="00462349"/>
    <w:rsid w:val="004827E9"/>
    <w:rsid w:val="00482CAF"/>
    <w:rsid w:val="004929B0"/>
    <w:rsid w:val="004A63E2"/>
    <w:rsid w:val="004B389F"/>
    <w:rsid w:val="004C0484"/>
    <w:rsid w:val="004C6D41"/>
    <w:rsid w:val="004D19E9"/>
    <w:rsid w:val="004D3881"/>
    <w:rsid w:val="00502007"/>
    <w:rsid w:val="00510252"/>
    <w:rsid w:val="005118B4"/>
    <w:rsid w:val="0052127A"/>
    <w:rsid w:val="00526776"/>
    <w:rsid w:val="00532AAB"/>
    <w:rsid w:val="005367CA"/>
    <w:rsid w:val="005455DF"/>
    <w:rsid w:val="00545B5A"/>
    <w:rsid w:val="0054643A"/>
    <w:rsid w:val="00550E5F"/>
    <w:rsid w:val="005637DB"/>
    <w:rsid w:val="0056534C"/>
    <w:rsid w:val="00572C60"/>
    <w:rsid w:val="005A2AAD"/>
    <w:rsid w:val="005A7551"/>
    <w:rsid w:val="005C6D69"/>
    <w:rsid w:val="005C77BB"/>
    <w:rsid w:val="005E2337"/>
    <w:rsid w:val="005E6CE1"/>
    <w:rsid w:val="005E702E"/>
    <w:rsid w:val="005F0827"/>
    <w:rsid w:val="005F1730"/>
    <w:rsid w:val="00605306"/>
    <w:rsid w:val="00607493"/>
    <w:rsid w:val="00615D4B"/>
    <w:rsid w:val="00640EA2"/>
    <w:rsid w:val="006436CF"/>
    <w:rsid w:val="00651D68"/>
    <w:rsid w:val="00665716"/>
    <w:rsid w:val="00682E22"/>
    <w:rsid w:val="00693BE6"/>
    <w:rsid w:val="0069461D"/>
    <w:rsid w:val="006B16CF"/>
    <w:rsid w:val="006B5EB8"/>
    <w:rsid w:val="006D2E68"/>
    <w:rsid w:val="006F4FBC"/>
    <w:rsid w:val="006F64C7"/>
    <w:rsid w:val="007043AA"/>
    <w:rsid w:val="00716B8A"/>
    <w:rsid w:val="007271C4"/>
    <w:rsid w:val="007424ED"/>
    <w:rsid w:val="00744E5E"/>
    <w:rsid w:val="00746BA7"/>
    <w:rsid w:val="007513B8"/>
    <w:rsid w:val="00760660"/>
    <w:rsid w:val="007656F2"/>
    <w:rsid w:val="00772859"/>
    <w:rsid w:val="00772BDB"/>
    <w:rsid w:val="00773F2B"/>
    <w:rsid w:val="007775EC"/>
    <w:rsid w:val="007838ED"/>
    <w:rsid w:val="007842E7"/>
    <w:rsid w:val="00786A3E"/>
    <w:rsid w:val="007A30F5"/>
    <w:rsid w:val="007B751C"/>
    <w:rsid w:val="007C13C0"/>
    <w:rsid w:val="007C320C"/>
    <w:rsid w:val="007D32C3"/>
    <w:rsid w:val="008013CA"/>
    <w:rsid w:val="00804A68"/>
    <w:rsid w:val="00805408"/>
    <w:rsid w:val="008147D7"/>
    <w:rsid w:val="0082779E"/>
    <w:rsid w:val="008343B7"/>
    <w:rsid w:val="00835372"/>
    <w:rsid w:val="008460E9"/>
    <w:rsid w:val="00865D67"/>
    <w:rsid w:val="00866D35"/>
    <w:rsid w:val="008A3234"/>
    <w:rsid w:val="008B2F4B"/>
    <w:rsid w:val="008C276F"/>
    <w:rsid w:val="008C78C3"/>
    <w:rsid w:val="008D7168"/>
    <w:rsid w:val="008E1450"/>
    <w:rsid w:val="008E457B"/>
    <w:rsid w:val="008F3F0C"/>
    <w:rsid w:val="008F7F17"/>
    <w:rsid w:val="00902E2B"/>
    <w:rsid w:val="009076C3"/>
    <w:rsid w:val="00917E08"/>
    <w:rsid w:val="009217F0"/>
    <w:rsid w:val="0092278D"/>
    <w:rsid w:val="00926E98"/>
    <w:rsid w:val="00931544"/>
    <w:rsid w:val="00941184"/>
    <w:rsid w:val="00952F6D"/>
    <w:rsid w:val="009617B6"/>
    <w:rsid w:val="00967D48"/>
    <w:rsid w:val="009735F8"/>
    <w:rsid w:val="00974E3E"/>
    <w:rsid w:val="00987EA0"/>
    <w:rsid w:val="009923EE"/>
    <w:rsid w:val="00992491"/>
    <w:rsid w:val="009960A4"/>
    <w:rsid w:val="009A464E"/>
    <w:rsid w:val="009B1EED"/>
    <w:rsid w:val="009B3168"/>
    <w:rsid w:val="009B4C84"/>
    <w:rsid w:val="009B515E"/>
    <w:rsid w:val="009C25FD"/>
    <w:rsid w:val="009C44EF"/>
    <w:rsid w:val="009C5AA1"/>
    <w:rsid w:val="009D2AA6"/>
    <w:rsid w:val="009D4E07"/>
    <w:rsid w:val="009D7DCD"/>
    <w:rsid w:val="009E7D8A"/>
    <w:rsid w:val="009F1D3F"/>
    <w:rsid w:val="009F22A4"/>
    <w:rsid w:val="00A126E7"/>
    <w:rsid w:val="00A34EBC"/>
    <w:rsid w:val="00A3512A"/>
    <w:rsid w:val="00A35B4E"/>
    <w:rsid w:val="00A36DBD"/>
    <w:rsid w:val="00A40D26"/>
    <w:rsid w:val="00A62194"/>
    <w:rsid w:val="00A62FBE"/>
    <w:rsid w:val="00A751FF"/>
    <w:rsid w:val="00A755D5"/>
    <w:rsid w:val="00A76A99"/>
    <w:rsid w:val="00A76B97"/>
    <w:rsid w:val="00A8155E"/>
    <w:rsid w:val="00A940D7"/>
    <w:rsid w:val="00AA62C8"/>
    <w:rsid w:val="00AB3793"/>
    <w:rsid w:val="00AB7EC5"/>
    <w:rsid w:val="00AD6025"/>
    <w:rsid w:val="00AE084D"/>
    <w:rsid w:val="00AE1F13"/>
    <w:rsid w:val="00AE66D3"/>
    <w:rsid w:val="00AE7B84"/>
    <w:rsid w:val="00AF30A0"/>
    <w:rsid w:val="00AF5868"/>
    <w:rsid w:val="00B02247"/>
    <w:rsid w:val="00B02CA1"/>
    <w:rsid w:val="00B20852"/>
    <w:rsid w:val="00B2265D"/>
    <w:rsid w:val="00B305E2"/>
    <w:rsid w:val="00B3145F"/>
    <w:rsid w:val="00B41398"/>
    <w:rsid w:val="00B43B04"/>
    <w:rsid w:val="00B679B8"/>
    <w:rsid w:val="00B7035F"/>
    <w:rsid w:val="00B905C3"/>
    <w:rsid w:val="00B91C2F"/>
    <w:rsid w:val="00B95AF9"/>
    <w:rsid w:val="00BA15DF"/>
    <w:rsid w:val="00BA5F0A"/>
    <w:rsid w:val="00BA7C19"/>
    <w:rsid w:val="00BB2C22"/>
    <w:rsid w:val="00BC4CC3"/>
    <w:rsid w:val="00BC54EC"/>
    <w:rsid w:val="00BD551B"/>
    <w:rsid w:val="00BE48BB"/>
    <w:rsid w:val="00BF7E6F"/>
    <w:rsid w:val="00C01F5D"/>
    <w:rsid w:val="00C06FED"/>
    <w:rsid w:val="00C1077D"/>
    <w:rsid w:val="00C12803"/>
    <w:rsid w:val="00C1449E"/>
    <w:rsid w:val="00C16B5E"/>
    <w:rsid w:val="00C25CFB"/>
    <w:rsid w:val="00C343A1"/>
    <w:rsid w:val="00C36B84"/>
    <w:rsid w:val="00C439D3"/>
    <w:rsid w:val="00C513DE"/>
    <w:rsid w:val="00C514D1"/>
    <w:rsid w:val="00C55F98"/>
    <w:rsid w:val="00C83BF2"/>
    <w:rsid w:val="00C84852"/>
    <w:rsid w:val="00C850E9"/>
    <w:rsid w:val="00CA2A6C"/>
    <w:rsid w:val="00CB1951"/>
    <w:rsid w:val="00CC0520"/>
    <w:rsid w:val="00CC0B98"/>
    <w:rsid w:val="00CC5F14"/>
    <w:rsid w:val="00CD09D2"/>
    <w:rsid w:val="00CE4DE7"/>
    <w:rsid w:val="00D058B3"/>
    <w:rsid w:val="00D11E2A"/>
    <w:rsid w:val="00D14817"/>
    <w:rsid w:val="00D222E1"/>
    <w:rsid w:val="00D242E3"/>
    <w:rsid w:val="00D42C96"/>
    <w:rsid w:val="00D557C9"/>
    <w:rsid w:val="00D56FC9"/>
    <w:rsid w:val="00D61E36"/>
    <w:rsid w:val="00D81AD9"/>
    <w:rsid w:val="00D924D1"/>
    <w:rsid w:val="00D942CC"/>
    <w:rsid w:val="00DA1B90"/>
    <w:rsid w:val="00DA2F90"/>
    <w:rsid w:val="00DA3782"/>
    <w:rsid w:val="00DA5799"/>
    <w:rsid w:val="00DA7C4F"/>
    <w:rsid w:val="00DB3674"/>
    <w:rsid w:val="00DC1755"/>
    <w:rsid w:val="00DC24A6"/>
    <w:rsid w:val="00DD5D5A"/>
    <w:rsid w:val="00DD78A1"/>
    <w:rsid w:val="00DE3016"/>
    <w:rsid w:val="00DE4271"/>
    <w:rsid w:val="00DE6B25"/>
    <w:rsid w:val="00DF0A03"/>
    <w:rsid w:val="00DF389E"/>
    <w:rsid w:val="00DF4B56"/>
    <w:rsid w:val="00E00FC7"/>
    <w:rsid w:val="00E05E6A"/>
    <w:rsid w:val="00E10247"/>
    <w:rsid w:val="00E16976"/>
    <w:rsid w:val="00E21906"/>
    <w:rsid w:val="00E27C10"/>
    <w:rsid w:val="00E4259B"/>
    <w:rsid w:val="00E512F1"/>
    <w:rsid w:val="00E53812"/>
    <w:rsid w:val="00E60DB4"/>
    <w:rsid w:val="00E72CE3"/>
    <w:rsid w:val="00E80E27"/>
    <w:rsid w:val="00E8612D"/>
    <w:rsid w:val="00E86380"/>
    <w:rsid w:val="00EA77E7"/>
    <w:rsid w:val="00EB5251"/>
    <w:rsid w:val="00EC4A99"/>
    <w:rsid w:val="00EC5443"/>
    <w:rsid w:val="00EC579B"/>
    <w:rsid w:val="00ED5324"/>
    <w:rsid w:val="00ED5418"/>
    <w:rsid w:val="00ED54D2"/>
    <w:rsid w:val="00EE0B53"/>
    <w:rsid w:val="00EE358C"/>
    <w:rsid w:val="00EF21A7"/>
    <w:rsid w:val="00F01B92"/>
    <w:rsid w:val="00F11C06"/>
    <w:rsid w:val="00F17A63"/>
    <w:rsid w:val="00F17C9B"/>
    <w:rsid w:val="00F6060D"/>
    <w:rsid w:val="00F60883"/>
    <w:rsid w:val="00F60F34"/>
    <w:rsid w:val="00F71F73"/>
    <w:rsid w:val="00F842D9"/>
    <w:rsid w:val="00F87B7A"/>
    <w:rsid w:val="00F9361C"/>
    <w:rsid w:val="00F93C93"/>
    <w:rsid w:val="00FA04DE"/>
    <w:rsid w:val="00FA5F34"/>
    <w:rsid w:val="00FB218C"/>
    <w:rsid w:val="00FC1372"/>
    <w:rsid w:val="00FC279B"/>
    <w:rsid w:val="00FC7B6D"/>
    <w:rsid w:val="00FE0FF8"/>
    <w:rsid w:val="00FF627B"/>
    <w:rsid w:val="0F64B5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66009"/>
  <w15:docId w15:val="{BC742C59-FC7C-45A4-86DB-79C5674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B6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E"/>
    <w:pPr>
      <w:outlineLvl w:val="0"/>
    </w:pPr>
    <w:rPr>
      <w:b/>
      <w:color w:val="FFA10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5F0A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E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3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DF389E"/>
    <w:rPr>
      <w:rFonts w:ascii="Open Sans" w:hAnsi="Open Sans"/>
      <w:b/>
      <w:color w:val="FFA100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5F0A"/>
    <w:rPr>
      <w:rFonts w:ascii="Arial" w:hAnsi="Arial"/>
      <w:color w:val="FFA100"/>
      <w:sz w:val="32"/>
      <w:lang w:val="en-GB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link w:val="BulletChar"/>
    <w:qFormat/>
    <w:rsid w:val="00EE0B53"/>
    <w:pPr>
      <w:numPr>
        <w:numId w:val="1"/>
      </w:numPr>
      <w:spacing w:before="120" w:after="120"/>
      <w:ind w:left="714" w:hanging="357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389E"/>
    <w:rPr>
      <w:rFonts w:ascii="Open Sans" w:eastAsiaTheme="majorEastAsia" w:hAnsi="Open Sans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89E"/>
    <w:rPr>
      <w:rFonts w:ascii="Open Sans" w:eastAsiaTheme="majorEastAsia" w:hAnsi="Open Sans" w:cstheme="majorBidi"/>
      <w:bCs/>
      <w:iCs/>
      <w:u w:val="single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C93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4"/>
      </w:numPr>
    </w:pPr>
  </w:style>
  <w:style w:type="paragraph" w:styleId="ListNumber">
    <w:name w:val="List Number"/>
    <w:basedOn w:val="Normal"/>
    <w:uiPriority w:val="99"/>
    <w:semiHidden/>
    <w:unhideWhenUsed/>
    <w:rsid w:val="00BC54EC"/>
    <w:pPr>
      <w:numPr>
        <w:numId w:val="2"/>
      </w:numPr>
      <w:contextualSpacing/>
    </w:pPr>
  </w:style>
  <w:style w:type="paragraph" w:customStyle="1" w:styleId="NumberList">
    <w:name w:val="Number List"/>
    <w:basedOn w:val="Normal"/>
    <w:qFormat/>
    <w:rsid w:val="009C5AA1"/>
    <w:pPr>
      <w:numPr>
        <w:numId w:val="3"/>
      </w:numPr>
      <w:ind w:left="284" w:hanging="284"/>
    </w:pPr>
  </w:style>
  <w:style w:type="table" w:styleId="TableGrid">
    <w:name w:val="Table Grid"/>
    <w:basedOn w:val="TableNormal"/>
    <w:uiPriority w:val="39"/>
    <w:rsid w:val="0071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389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292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B74"/>
    <w:rPr>
      <w:color w:val="800080" w:themeColor="followedHyperlink"/>
      <w:u w:val="single"/>
    </w:rPr>
  </w:style>
  <w:style w:type="paragraph" w:customStyle="1" w:styleId="link">
    <w:name w:val="link"/>
    <w:basedOn w:val="Bullet"/>
    <w:link w:val="linkChar"/>
    <w:qFormat/>
    <w:rsid w:val="008343B7"/>
    <w:rPr>
      <w:szCs w:val="22"/>
    </w:rPr>
  </w:style>
  <w:style w:type="character" w:customStyle="1" w:styleId="BulletChar">
    <w:name w:val="Bullet Char"/>
    <w:basedOn w:val="DefaultParagraphFont"/>
    <w:link w:val="Bullet"/>
    <w:rsid w:val="00EE0B53"/>
    <w:rPr>
      <w:rFonts w:ascii="Arial" w:hAnsi="Arial"/>
      <w:lang w:val="en-GB"/>
    </w:rPr>
  </w:style>
  <w:style w:type="character" w:customStyle="1" w:styleId="linkChar">
    <w:name w:val="link Char"/>
    <w:basedOn w:val="BulletChar"/>
    <w:link w:val="link"/>
    <w:rsid w:val="008343B7"/>
    <w:rPr>
      <w:rFonts w:ascii="Arial" w:hAnsi="Arial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838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A1"/>
    <w:rPr>
      <w:rFonts w:ascii="Arial" w:hAnsi="Arial"/>
      <w:lang w:val="en-GB"/>
    </w:rPr>
  </w:style>
  <w:style w:type="paragraph" w:styleId="NoSpacing">
    <w:name w:val="No Spacing"/>
    <w:uiPriority w:val="1"/>
    <w:qFormat/>
    <w:rsid w:val="00AE084D"/>
    <w:pPr>
      <w:ind w:left="19" w:firstLine="5"/>
    </w:pPr>
    <w:rPr>
      <w:rFonts w:ascii="Tahoma" w:eastAsia="Tahoma" w:hAnsi="Tahoma" w:cs="Tahoma"/>
      <w:color w:val="000000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DA5799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799"/>
    <w:rPr>
      <w:sz w:val="20"/>
      <w:szCs w:val="20"/>
      <w:lang w:val="en-GB"/>
    </w:rPr>
  </w:style>
  <w:style w:type="character" w:customStyle="1" w:styleId="textlayer--absolute">
    <w:name w:val="textlayer--absolute"/>
    <w:basedOn w:val="DefaultParagraphFont"/>
    <w:rsid w:val="00DA5799"/>
  </w:style>
  <w:style w:type="character" w:styleId="UnresolvedMention">
    <w:name w:val="Unresolved Mention"/>
    <w:basedOn w:val="DefaultParagraphFont"/>
    <w:uiPriority w:val="99"/>
    <w:semiHidden/>
    <w:unhideWhenUsed/>
    <w:rsid w:val="00A40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524D"/>
    <w:rPr>
      <w:b/>
      <w:bCs/>
    </w:rPr>
  </w:style>
  <w:style w:type="paragraph" w:styleId="Revision">
    <w:name w:val="Revision"/>
    <w:hidden/>
    <w:uiPriority w:val="99"/>
    <w:semiHidden/>
    <w:rsid w:val="008C78C3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3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49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49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@qub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L2\AppData\Roaming\Microsoft\Templates\2017%20Templates\Blank%20Document%20with%20logo%20(internal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1BF7-2B20-4D0C-BE46-C4B4BEC9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97F1B-F8DD-4309-90BA-DA081DFA8BB3}">
  <ds:schemaRefs>
    <ds:schemaRef ds:uri="http://schemas.microsoft.com/office/2006/metadata/properties"/>
    <ds:schemaRef ds:uri="b4792471-b956-4fa8-918d-e25536739ae8"/>
    <ds:schemaRef ds:uri="http://schemas.microsoft.com/office/infopath/2007/PartnerControls"/>
    <ds:schemaRef ds:uri="af8a37a8-1db2-4683-9bc6-4af046f05166"/>
  </ds:schemaRefs>
</ds:datastoreItem>
</file>

<file path=customXml/itemProps3.xml><?xml version="1.0" encoding="utf-8"?>
<ds:datastoreItem xmlns:ds="http://schemas.openxmlformats.org/officeDocument/2006/customXml" ds:itemID="{AD2C4EBF-4A46-4594-BF8A-58B02A0B7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C765D-CC4B-457A-B0B2-ABC1F1325D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(internal use)</Template>
  <TotalTime>0</TotalTime>
  <Pages>7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SFHEA Application Form</vt:lpstr>
    </vt:vector>
  </TitlesOfParts>
  <Company>The Higher Education Academy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FHEA Application Form</dc:title>
  <dc:subject>FHEA</dc:subject>
  <dc:creator>Karen Fraser</dc:creator>
  <cp:lastModifiedBy>Claire Dewhirst</cp:lastModifiedBy>
  <cp:revision>2</cp:revision>
  <cp:lastPrinted>2018-10-10T07:58:00Z</cp:lastPrinted>
  <dcterms:created xsi:type="dcterms:W3CDTF">2024-12-19T13:05:00Z</dcterms:created>
  <dcterms:modified xsi:type="dcterms:W3CDTF">2024-12-19T13:05:00Z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